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7E833"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67F3A2B3" w14:textId="77777777" w:rsidR="00D31D73" w:rsidRPr="00D31D73" w:rsidRDefault="00D31D73" w:rsidP="00D31D73">
      <w:pPr>
        <w:jc w:val="center"/>
        <w:rPr>
          <w:rFonts w:ascii="Helvetica" w:hAnsi="Helvetica" w:cs="Helvetica"/>
          <w:b/>
          <w:bCs/>
          <w:sz w:val="22"/>
          <w:szCs w:val="22"/>
        </w:rPr>
      </w:pPr>
    </w:p>
    <w:p w14:paraId="08B59362"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38E3CEB9" w14:textId="77777777" w:rsidR="00D31D73" w:rsidRPr="00D31D73" w:rsidRDefault="00D31D73" w:rsidP="00D31D73">
      <w:pPr>
        <w:jc w:val="center"/>
        <w:rPr>
          <w:rFonts w:ascii="Helvetica" w:hAnsi="Helvetica" w:cs="Helvetica"/>
          <w:b/>
          <w:bCs/>
          <w:sz w:val="22"/>
          <w:szCs w:val="22"/>
        </w:rPr>
      </w:pPr>
    </w:p>
    <w:p w14:paraId="167E6AEC" w14:textId="6D3AC7F0" w:rsidR="00A26DC8" w:rsidRPr="00D31D73" w:rsidRDefault="003238EF" w:rsidP="00A26DC8">
      <w:pPr>
        <w:jc w:val="center"/>
        <w:rPr>
          <w:rFonts w:ascii="Helvetica" w:hAnsi="Helvetica" w:cs="Helvetica"/>
          <w:b/>
          <w:bCs/>
          <w:sz w:val="22"/>
          <w:szCs w:val="22"/>
        </w:rPr>
      </w:pPr>
      <w:r>
        <w:rPr>
          <w:rFonts w:ascii="Helvetica" w:hAnsi="Helvetica" w:cs="Helvetica"/>
          <w:b/>
          <w:bCs/>
          <w:sz w:val="22"/>
          <w:szCs w:val="22"/>
        </w:rPr>
        <w:t xml:space="preserve">Senior Operations Business Assistant (Grade 5) </w:t>
      </w:r>
    </w:p>
    <w:p w14:paraId="33773A90" w14:textId="77777777" w:rsidR="00A26DC8" w:rsidRPr="00D31D73" w:rsidRDefault="00A26DC8" w:rsidP="00A26DC8">
      <w:pPr>
        <w:jc w:val="center"/>
        <w:rPr>
          <w:rFonts w:ascii="Helvetica" w:hAnsi="Helvetica" w:cs="Helvetica"/>
          <w:b/>
          <w:bCs/>
          <w:sz w:val="22"/>
          <w:szCs w:val="22"/>
        </w:rPr>
      </w:pPr>
    </w:p>
    <w:p w14:paraId="000E7DE8" w14:textId="2384DD23" w:rsidR="00A26DC8" w:rsidRPr="00D31D73" w:rsidRDefault="00FA72DB" w:rsidP="00A26DC8">
      <w:pPr>
        <w:jc w:val="center"/>
        <w:rPr>
          <w:rFonts w:ascii="Helvetica" w:hAnsi="Helvetica" w:cs="Helvetica"/>
          <w:b/>
          <w:bCs/>
          <w:sz w:val="22"/>
          <w:szCs w:val="22"/>
        </w:rPr>
      </w:pPr>
      <w:r>
        <w:rPr>
          <w:rFonts w:ascii="Helvetica" w:hAnsi="Helvetica" w:cs="Helvetica"/>
          <w:b/>
          <w:bCs/>
          <w:sz w:val="22"/>
          <w:szCs w:val="22"/>
        </w:rPr>
        <w:t xml:space="preserve"> City Services (Resources and Fleet) </w:t>
      </w:r>
      <w:r w:rsidR="00A26DC8" w:rsidRPr="00D31D73">
        <w:rPr>
          <w:rFonts w:ascii="Helvetica" w:hAnsi="Helvetica" w:cs="Helvetica"/>
          <w:b/>
          <w:bCs/>
          <w:sz w:val="22"/>
          <w:szCs w:val="22"/>
        </w:rPr>
        <w:t>Section</w:t>
      </w:r>
    </w:p>
    <w:p w14:paraId="4700EDB8" w14:textId="77777777" w:rsidR="00A26DC8" w:rsidRPr="00D31D73" w:rsidRDefault="00A26DC8" w:rsidP="00A26DC8">
      <w:pPr>
        <w:jc w:val="center"/>
        <w:rPr>
          <w:rFonts w:ascii="Helvetica" w:hAnsi="Helvetica" w:cs="Helvetica"/>
          <w:b/>
          <w:bCs/>
          <w:sz w:val="22"/>
          <w:szCs w:val="22"/>
        </w:rPr>
      </w:pPr>
    </w:p>
    <w:p w14:paraId="09AC8DC8" w14:textId="1CBF711B" w:rsidR="00A26DC8" w:rsidRPr="00D31D73" w:rsidRDefault="003238EF" w:rsidP="00A26DC8">
      <w:pPr>
        <w:jc w:val="center"/>
        <w:rPr>
          <w:rFonts w:ascii="Helvetica" w:hAnsi="Helvetica" w:cs="Helvetica"/>
          <w:b/>
          <w:bCs/>
          <w:sz w:val="22"/>
          <w:szCs w:val="22"/>
        </w:rPr>
      </w:pPr>
      <w:r>
        <w:rPr>
          <w:rFonts w:ascii="Helvetica" w:hAnsi="Helvetica" w:cs="Helvetica"/>
          <w:b/>
          <w:bCs/>
          <w:sz w:val="22"/>
          <w:szCs w:val="22"/>
        </w:rPr>
        <w:t xml:space="preserve">City and Neighbourhood Services </w:t>
      </w:r>
      <w:r w:rsidR="00A26DC8" w:rsidRPr="00D31D73">
        <w:rPr>
          <w:rFonts w:ascii="Helvetica" w:hAnsi="Helvetica" w:cs="Helvetica"/>
          <w:b/>
          <w:bCs/>
          <w:sz w:val="22"/>
          <w:szCs w:val="22"/>
        </w:rPr>
        <w:t>Department</w:t>
      </w:r>
    </w:p>
    <w:p w14:paraId="3BC7DBEB"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7D4C8AED" w14:textId="77777777" w:rsidR="00D31D73" w:rsidRPr="00D31D73" w:rsidRDefault="00D31D73" w:rsidP="00D31D73">
      <w:pPr>
        <w:rPr>
          <w:rFonts w:ascii="Helvetica" w:hAnsi="Helvetica" w:cs="Helvetica"/>
          <w:b/>
          <w:bCs/>
          <w:sz w:val="22"/>
          <w:szCs w:val="22"/>
        </w:rPr>
      </w:pPr>
    </w:p>
    <w:p w14:paraId="7C7AAE04"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0972BC7A"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6114BFDD" w14:textId="77777777" w:rsidR="00A26DC8" w:rsidRPr="00D31D73" w:rsidRDefault="00A26DC8" w:rsidP="00D31D73">
      <w:pPr>
        <w:rPr>
          <w:rFonts w:ascii="Helvetica" w:hAnsi="Helvetica" w:cs="Helvetica"/>
          <w:sz w:val="22"/>
          <w:szCs w:val="22"/>
        </w:rPr>
      </w:pPr>
    </w:p>
    <w:p w14:paraId="741160AB" w14:textId="4F3FF85A" w:rsidR="00A26DC8" w:rsidRDefault="00A26DC8" w:rsidP="00A26DC8">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 12 months</w:t>
      </w:r>
      <w:r w:rsidR="00FA72DB">
        <w:rPr>
          <w:rFonts w:ascii="Helvetica" w:hAnsi="Helvetica" w:cs="Helvetica"/>
          <w:sz w:val="22"/>
          <w:szCs w:val="22"/>
        </w:rPr>
        <w:t xml:space="preserve">.  </w:t>
      </w:r>
      <w:r>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p>
    <w:p w14:paraId="59B662BA" w14:textId="585808F9" w:rsidR="00A26DC8" w:rsidRPr="00FA72DB" w:rsidRDefault="00A26DC8" w:rsidP="00A26DC8">
      <w:pPr>
        <w:rPr>
          <w:rFonts w:ascii="Helvetica" w:hAnsi="Helvetica" w:cs="Helvetica"/>
        </w:rPr>
      </w:pPr>
      <w:r w:rsidRPr="00FA72DB">
        <w:rPr>
          <w:rFonts w:ascii="Helvetica" w:hAnsi="Helvetica" w:cs="Helvetica"/>
          <w:b/>
          <w:bCs/>
          <w:sz w:val="22"/>
          <w:szCs w:val="22"/>
        </w:rPr>
        <w:t>These posts may be either full-time or part-time on a permanent, temporary or fixed-term basis.</w:t>
      </w:r>
    </w:p>
    <w:p w14:paraId="44F654E8" w14:textId="77777777" w:rsidR="00AA151A" w:rsidRDefault="00AA151A" w:rsidP="00D31D73">
      <w:pPr>
        <w:rPr>
          <w:rFonts w:ascii="Helvetica" w:hAnsi="Helvetica" w:cs="Helvetica"/>
          <w:bCs/>
          <w:color w:val="800080"/>
          <w:sz w:val="22"/>
          <w:szCs w:val="22"/>
        </w:rPr>
      </w:pPr>
    </w:p>
    <w:p w14:paraId="3CA7D521" w14:textId="60F73730" w:rsidR="00D31D73" w:rsidRPr="00FA72DB" w:rsidRDefault="00D31D73" w:rsidP="00D31D73">
      <w:pPr>
        <w:rPr>
          <w:rFonts w:ascii="Helvetica" w:hAnsi="Helvetica" w:cs="Helvetica"/>
          <w:bCs/>
          <w:iCs/>
          <w:sz w:val="22"/>
          <w:szCs w:val="22"/>
        </w:rPr>
      </w:pPr>
      <w:r w:rsidRPr="00FA72DB">
        <w:rPr>
          <w:rFonts w:ascii="Helvetica" w:hAnsi="Helvetica" w:cs="Helvetica"/>
          <w:bCs/>
          <w:sz w:val="22"/>
          <w:szCs w:val="22"/>
        </w:rPr>
        <w:t xml:space="preserve">If you are offered and you accept a temporary position e.g. a temporary part-time position for </w:t>
      </w:r>
      <w:r w:rsidR="004D3CD2" w:rsidRPr="00FA72DB">
        <w:rPr>
          <w:rFonts w:ascii="Helvetica" w:hAnsi="Helvetica" w:cs="Helvetica"/>
          <w:bCs/>
          <w:sz w:val="22"/>
          <w:szCs w:val="22"/>
        </w:rPr>
        <w:t>6</w:t>
      </w:r>
      <w:r w:rsidRPr="00FA72DB">
        <w:rPr>
          <w:rFonts w:ascii="Helvetica" w:hAnsi="Helvetica" w:cs="Helvetica"/>
          <w:bCs/>
          <w:sz w:val="22"/>
          <w:szCs w:val="22"/>
        </w:rPr>
        <w:t xml:space="preserve"> months, and another temporary part-time position arises from the same recruitment campaign e.g. for 1 year, regardless of whether or not you are still working in your temporary part-time position, you will not be offered any further temporary part-time position</w:t>
      </w:r>
      <w:r w:rsidR="00CD51ED" w:rsidRPr="00FA72DB">
        <w:rPr>
          <w:rFonts w:ascii="Helvetica" w:hAnsi="Helvetica" w:cs="Helvetica"/>
          <w:bCs/>
          <w:sz w:val="22"/>
          <w:szCs w:val="22"/>
        </w:rPr>
        <w:t>s</w:t>
      </w:r>
      <w:r w:rsidRPr="00FA72DB">
        <w:rPr>
          <w:rFonts w:ascii="Helvetica" w:hAnsi="Helvetica" w:cs="Helvetica"/>
          <w:bCs/>
          <w:sz w:val="22"/>
          <w:szCs w:val="22"/>
        </w:rPr>
        <w:t xml:space="preserve">. </w:t>
      </w:r>
      <w:r w:rsidR="00E22A52" w:rsidRPr="00FA72DB">
        <w:rPr>
          <w:rFonts w:ascii="Helvetica" w:hAnsi="Helvetica" w:cs="Helvetica"/>
          <w:bCs/>
          <w:iCs/>
          <w:sz w:val="22"/>
          <w:szCs w:val="22"/>
        </w:rPr>
        <w:t>O</w:t>
      </w:r>
      <w:r w:rsidR="00CD51ED" w:rsidRPr="00FA72DB">
        <w:rPr>
          <w:rFonts w:ascii="Helvetica" w:hAnsi="Helvetica" w:cs="Helvetica"/>
          <w:bCs/>
          <w:iCs/>
          <w:sz w:val="22"/>
          <w:szCs w:val="22"/>
        </w:rPr>
        <w:t xml:space="preserve">nly </w:t>
      </w:r>
      <w:r w:rsidRPr="00FA72DB">
        <w:rPr>
          <w:rFonts w:ascii="Helvetica" w:hAnsi="Helvetica" w:cs="Helvetica"/>
          <w:bCs/>
          <w:iCs/>
          <w:sz w:val="22"/>
          <w:szCs w:val="22"/>
        </w:rPr>
        <w:t xml:space="preserve">in </w:t>
      </w:r>
      <w:r w:rsidR="00CD51ED" w:rsidRPr="00FA72DB">
        <w:rPr>
          <w:rFonts w:ascii="Helvetica" w:hAnsi="Helvetica" w:cs="Helvetica"/>
          <w:bCs/>
          <w:iCs/>
          <w:sz w:val="22"/>
          <w:szCs w:val="22"/>
        </w:rPr>
        <w:t xml:space="preserve">exceptional </w:t>
      </w:r>
      <w:r w:rsidRPr="00FA72DB">
        <w:rPr>
          <w:rFonts w:ascii="Helvetica" w:hAnsi="Helvetica" w:cs="Helvetica"/>
          <w:bCs/>
          <w:iCs/>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FA72DB">
        <w:rPr>
          <w:rFonts w:ascii="Helvetica" w:hAnsi="Helvetica" w:cs="Helvetica"/>
          <w:bCs/>
          <w:iCs/>
          <w:sz w:val="22"/>
          <w:szCs w:val="22"/>
        </w:rPr>
        <w:t xml:space="preserve"> </w:t>
      </w:r>
    </w:p>
    <w:p w14:paraId="0DA828B6" w14:textId="77777777" w:rsidR="00D31D73" w:rsidRPr="00D31D73" w:rsidRDefault="00D31D73" w:rsidP="00D31D73">
      <w:pPr>
        <w:rPr>
          <w:rFonts w:ascii="Helvetica" w:hAnsi="Helvetica" w:cs="Helvetica"/>
          <w:color w:val="800080"/>
          <w:sz w:val="22"/>
          <w:szCs w:val="22"/>
        </w:rPr>
      </w:pPr>
    </w:p>
    <w:p w14:paraId="072E79CE"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1D038358"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2AD28097"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689BEE7B" w14:textId="77777777" w:rsidR="00D31D73" w:rsidRPr="00D31D73" w:rsidRDefault="00D31D73" w:rsidP="00D31D73">
      <w:pPr>
        <w:rPr>
          <w:rFonts w:ascii="Helvetica" w:hAnsi="Helvetica" w:cs="Helvetica"/>
        </w:rPr>
      </w:pPr>
    </w:p>
    <w:p w14:paraId="4118C56B"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6E3ADD8F" w14:textId="77777777" w:rsidR="002B1B9C" w:rsidRPr="00FA72DB" w:rsidRDefault="002B1B9C" w:rsidP="002B1B9C">
      <w:pPr>
        <w:rPr>
          <w:rFonts w:ascii="Helvetica" w:hAnsi="Helvetica" w:cs="Helvetica"/>
          <w:b/>
          <w:bCs/>
          <w:sz w:val="22"/>
          <w:szCs w:val="22"/>
        </w:rPr>
      </w:pPr>
      <w:bookmarkStart w:id="0" w:name="OLE_LINK1"/>
    </w:p>
    <w:p w14:paraId="6352BB7F" w14:textId="00045F58" w:rsidR="002B1B9C" w:rsidRPr="00FA72DB" w:rsidRDefault="002B1B9C" w:rsidP="002B1B9C">
      <w:pPr>
        <w:rPr>
          <w:rFonts w:ascii="Helvetica" w:hAnsi="Helvetica" w:cs="Helvetica"/>
          <w:b/>
          <w:bCs/>
          <w:sz w:val="22"/>
          <w:szCs w:val="22"/>
        </w:rPr>
      </w:pPr>
      <w:r w:rsidRPr="00FA72DB">
        <w:rPr>
          <w:rFonts w:ascii="Helvetica" w:hAnsi="Helvetica" w:cs="Helvetica"/>
          <w:b/>
          <w:bCs/>
          <w:sz w:val="22"/>
          <w:szCs w:val="22"/>
        </w:rPr>
        <w:t xml:space="preserve">There is currently one permanent, </w:t>
      </w:r>
      <w:r w:rsidR="002C75A9" w:rsidRPr="00FA72DB">
        <w:rPr>
          <w:rFonts w:ascii="Helvetica" w:hAnsi="Helvetica" w:cs="Helvetica"/>
          <w:b/>
          <w:bCs/>
          <w:sz w:val="22"/>
          <w:szCs w:val="22"/>
        </w:rPr>
        <w:t>full-time</w:t>
      </w:r>
      <w:r w:rsidRPr="00FA72DB">
        <w:rPr>
          <w:rFonts w:ascii="Helvetica" w:hAnsi="Helvetica" w:cs="Helvetica"/>
          <w:b/>
          <w:bCs/>
          <w:sz w:val="22"/>
          <w:szCs w:val="22"/>
        </w:rPr>
        <w:t xml:space="preserve"> post.</w:t>
      </w:r>
    </w:p>
    <w:p w14:paraId="523D011B" w14:textId="77777777" w:rsidR="00182EDD" w:rsidRPr="00D31D73" w:rsidRDefault="00182EDD" w:rsidP="00182EDD">
      <w:pPr>
        <w:jc w:val="both"/>
        <w:rPr>
          <w:rFonts w:ascii="Helvetica" w:hAnsi="Helvetica" w:cs="Helvetica"/>
          <w:b/>
          <w:bCs/>
          <w:sz w:val="22"/>
          <w:szCs w:val="22"/>
        </w:rPr>
      </w:pPr>
    </w:p>
    <w:bookmarkEnd w:id="0"/>
    <w:p w14:paraId="09605B87" w14:textId="77777777" w:rsidR="005648F3" w:rsidRPr="00D31D73" w:rsidRDefault="005648F3" w:rsidP="005648F3">
      <w:pPr>
        <w:rPr>
          <w:rFonts w:ascii="Helvetica" w:hAnsi="Helvetica" w:cs="Helvetica"/>
          <w:sz w:val="22"/>
          <w:szCs w:val="22"/>
        </w:rPr>
      </w:pPr>
      <w:r w:rsidRPr="00D31D73">
        <w:rPr>
          <w:rFonts w:ascii="Helvetica" w:hAnsi="Helvetica" w:cs="Helvetica"/>
          <w:sz w:val="22"/>
          <w:szCs w:val="22"/>
        </w:rPr>
        <w:t>Job description: please refer to the job description for details of the duties of the post.</w:t>
      </w:r>
    </w:p>
    <w:p w14:paraId="530B8D0A" w14:textId="77777777" w:rsidR="00352DFB" w:rsidRDefault="00352DFB" w:rsidP="005648F3">
      <w:pPr>
        <w:rPr>
          <w:rFonts w:ascii="Helvetica" w:hAnsi="Helvetica" w:cs="Helvetica"/>
          <w:sz w:val="22"/>
          <w:szCs w:val="22"/>
        </w:rPr>
      </w:pPr>
    </w:p>
    <w:p w14:paraId="50A4010A" w14:textId="36F79493" w:rsidR="005648F3" w:rsidRPr="00D31D73" w:rsidRDefault="005648F3" w:rsidP="005648F3">
      <w:pPr>
        <w:rPr>
          <w:rFonts w:ascii="Helvetica" w:hAnsi="Helvetica" w:cs="Helvetica"/>
          <w:sz w:val="22"/>
          <w:szCs w:val="22"/>
        </w:rPr>
      </w:pPr>
      <w:r w:rsidRPr="00D31D73">
        <w:rPr>
          <w:rFonts w:ascii="Helvetica" w:hAnsi="Helvetica" w:cs="Helvetica"/>
          <w:sz w:val="22"/>
          <w:szCs w:val="22"/>
        </w:rPr>
        <w:t>Employee specification: please refer to the attached employee specification for details of any qualifications</w:t>
      </w:r>
      <w:r w:rsidR="00FA72DB">
        <w:rPr>
          <w:rFonts w:ascii="Helvetica" w:hAnsi="Helvetica" w:cs="Helvetica"/>
          <w:sz w:val="22"/>
          <w:szCs w:val="22"/>
        </w:rPr>
        <w:t xml:space="preserve">, </w:t>
      </w:r>
      <w:r w:rsidRPr="00D31D73">
        <w:rPr>
          <w:rFonts w:ascii="Helvetica" w:hAnsi="Helvetica" w:cs="Helvetica"/>
          <w:sz w:val="22"/>
          <w:szCs w:val="22"/>
        </w:rPr>
        <w:t>experience</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Pr>
          <w:rFonts w:ascii="Helvetica" w:hAnsi="Helvetica" w:cs="Helvetica"/>
          <w:sz w:val="22"/>
          <w:szCs w:val="22"/>
        </w:rPr>
        <w:t xml:space="preserve">an applicant </w:t>
      </w:r>
      <w:r w:rsidRPr="00D31D73">
        <w:rPr>
          <w:rFonts w:ascii="Helvetica" w:hAnsi="Helvetica" w:cs="Helvetica"/>
          <w:sz w:val="22"/>
          <w:szCs w:val="22"/>
        </w:rPr>
        <w:t xml:space="preserve">be recommended for appointment to this post, </w:t>
      </w:r>
      <w:r>
        <w:rPr>
          <w:rFonts w:ascii="Helvetica" w:hAnsi="Helvetica" w:cs="Helvetica"/>
          <w:sz w:val="22"/>
          <w:szCs w:val="22"/>
        </w:rPr>
        <w:t>they</w:t>
      </w:r>
      <w:r w:rsidRPr="00D31D73">
        <w:rPr>
          <w:rFonts w:ascii="Helvetica" w:hAnsi="Helvetica" w:cs="Helvetica"/>
          <w:sz w:val="22"/>
          <w:szCs w:val="22"/>
        </w:rPr>
        <w:t xml:space="preserve"> will be required to produce official original proof of any qualifications</w:t>
      </w:r>
      <w:r w:rsidR="00FA72DB">
        <w:rPr>
          <w:rFonts w:ascii="Helvetica" w:hAnsi="Helvetica" w:cs="Helvetica"/>
          <w:sz w:val="22"/>
          <w:szCs w:val="22"/>
        </w:rPr>
        <w:t xml:space="preserve"> </w:t>
      </w:r>
      <w:r w:rsidRPr="00D31D73">
        <w:rPr>
          <w:rFonts w:ascii="Helvetica" w:hAnsi="Helvetica" w:cs="Helvetica"/>
          <w:sz w:val="22"/>
          <w:szCs w:val="22"/>
        </w:rPr>
        <w:t xml:space="preserve">etc. </w:t>
      </w:r>
      <w:r>
        <w:rPr>
          <w:rFonts w:ascii="Helvetica" w:hAnsi="Helvetica" w:cs="Helvetica"/>
          <w:sz w:val="22"/>
          <w:szCs w:val="22"/>
        </w:rPr>
        <w:t>they</w:t>
      </w:r>
      <w:r w:rsidRPr="00D31D73">
        <w:rPr>
          <w:rFonts w:ascii="Helvetica" w:hAnsi="Helvetica" w:cs="Helvetica"/>
          <w:sz w:val="22"/>
          <w:szCs w:val="22"/>
        </w:rPr>
        <w:t xml:space="preserve"> relied upon to support their application.  Please also be advised that </w:t>
      </w:r>
      <w:r>
        <w:rPr>
          <w:rFonts w:ascii="Helvetica" w:hAnsi="Helvetica" w:cs="Helvetica"/>
          <w:sz w:val="22"/>
          <w:szCs w:val="22"/>
        </w:rPr>
        <w:t xml:space="preserve">an applicant </w:t>
      </w:r>
      <w:r w:rsidRPr="00D31D73">
        <w:rPr>
          <w:rFonts w:ascii="Helvetica" w:hAnsi="Helvetica" w:cs="Helvetica"/>
          <w:sz w:val="22"/>
          <w:szCs w:val="22"/>
        </w:rPr>
        <w:t xml:space="preserve">must provide evidence to demonstrate that </w:t>
      </w:r>
      <w:r>
        <w:rPr>
          <w:rFonts w:ascii="Helvetica" w:hAnsi="Helvetica" w:cs="Helvetica"/>
          <w:sz w:val="22"/>
          <w:szCs w:val="22"/>
        </w:rPr>
        <w:t>they</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sidR="00FA72DB">
        <w:rPr>
          <w:rFonts w:ascii="Helvetica" w:hAnsi="Helvetica" w:cs="Helvetica"/>
          <w:sz w:val="22"/>
          <w:szCs w:val="22"/>
        </w:rPr>
        <w:t xml:space="preserve"> </w:t>
      </w:r>
      <w:r w:rsidRPr="00D31D73">
        <w:rPr>
          <w:rFonts w:ascii="Helvetica" w:hAnsi="Helvetica" w:cs="Helvetica"/>
          <w:sz w:val="22"/>
          <w:szCs w:val="22"/>
        </w:rPr>
        <w:t xml:space="preserve">at the closing date for applications.  </w:t>
      </w:r>
    </w:p>
    <w:p w14:paraId="3EC8C2E9" w14:textId="77777777" w:rsidR="005648F3" w:rsidRPr="00D31D73" w:rsidRDefault="005648F3" w:rsidP="005648F3">
      <w:pPr>
        <w:jc w:val="both"/>
        <w:rPr>
          <w:rFonts w:ascii="Helvetica" w:hAnsi="Helvetica" w:cs="Helvetica"/>
          <w:sz w:val="22"/>
          <w:szCs w:val="22"/>
        </w:rPr>
      </w:pPr>
    </w:p>
    <w:p w14:paraId="14BB217F" w14:textId="77777777" w:rsidR="00FA37D5" w:rsidRPr="00E6762F" w:rsidRDefault="00FA37D5" w:rsidP="00FA37D5">
      <w:pPr>
        <w:overflowPunct w:val="0"/>
        <w:autoSpaceDE w:val="0"/>
        <w:autoSpaceDN w:val="0"/>
        <w:adjustRightInd w:val="0"/>
        <w:rPr>
          <w:rFonts w:ascii="Arial" w:hAnsi="Arial" w:cs="Arial"/>
          <w:b/>
          <w:sz w:val="22"/>
          <w:szCs w:val="22"/>
        </w:rPr>
      </w:pPr>
      <w:r w:rsidRPr="00E6762F">
        <w:rPr>
          <w:rFonts w:ascii="Arial" w:hAnsi="Arial" w:cs="Arial"/>
          <w:b/>
          <w:bCs/>
          <w:sz w:val="22"/>
          <w:szCs w:val="22"/>
        </w:rPr>
        <w:lastRenderedPageBreak/>
        <w:t>For posts within Belfast City Council which ask for a minimum of five GCSEs (grades A-C) including English or equivalent qualifications. Equivalent qualifications may include candidates who have passed the council’s online computer-based assessment tests and been appointed to an administrative and or clerical role within the council.</w:t>
      </w:r>
    </w:p>
    <w:p w14:paraId="6A00C3B3" w14:textId="77777777" w:rsidR="005648F3" w:rsidRPr="00D31D73" w:rsidRDefault="005648F3" w:rsidP="005648F3">
      <w:pPr>
        <w:rPr>
          <w:rFonts w:ascii="Helvetica" w:hAnsi="Helvetica" w:cs="Helvetica"/>
          <w:sz w:val="22"/>
          <w:szCs w:val="22"/>
        </w:rPr>
      </w:pPr>
    </w:p>
    <w:p w14:paraId="3A609D91"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49DA0C1D" w14:textId="77777777" w:rsidR="00E6762F" w:rsidRPr="00D31D73" w:rsidRDefault="00E6762F" w:rsidP="00E6762F">
      <w:pPr>
        <w:rPr>
          <w:rFonts w:ascii="Helvetica" w:hAnsi="Helvetica" w:cs="Helvetica"/>
          <w:sz w:val="22"/>
          <w:szCs w:val="22"/>
        </w:rPr>
      </w:pPr>
      <w:r w:rsidRPr="00D31D73">
        <w:rPr>
          <w:rFonts w:ascii="Helvetica" w:hAnsi="Helvetica" w:cs="Helvetica"/>
          <w:sz w:val="22"/>
          <w:szCs w:val="22"/>
        </w:rPr>
        <w:t xml:space="preserve">The salary will be determined by the council in line with that determined by the National Joint Council for Local Government Services, currently </w:t>
      </w:r>
      <w:r>
        <w:rPr>
          <w:rFonts w:ascii="Helvetica" w:hAnsi="Helvetica" w:cs="Helvetica"/>
          <w:sz w:val="22"/>
          <w:szCs w:val="22"/>
        </w:rPr>
        <w:t>Grade 5,</w:t>
      </w:r>
      <w:r w:rsidRPr="00D31D73">
        <w:rPr>
          <w:rFonts w:ascii="Helvetica" w:hAnsi="Helvetica" w:cs="Helvetica"/>
          <w:sz w:val="22"/>
          <w:szCs w:val="22"/>
        </w:rPr>
        <w:t xml:space="preserve"> SCP </w:t>
      </w:r>
      <w:r>
        <w:rPr>
          <w:rFonts w:ascii="Helvetica" w:hAnsi="Helvetica" w:cs="Helvetica"/>
          <w:sz w:val="22"/>
          <w:szCs w:val="22"/>
        </w:rPr>
        <w:t>21 to 24,</w:t>
      </w:r>
      <w:r w:rsidRPr="00D31D73">
        <w:rPr>
          <w:rFonts w:ascii="Helvetica" w:hAnsi="Helvetica" w:cs="Helvetica"/>
          <w:sz w:val="22"/>
          <w:szCs w:val="22"/>
        </w:rPr>
        <w:t xml:space="preserve"> £</w:t>
      </w:r>
      <w:r w:rsidRPr="00FA4D1A">
        <w:rPr>
          <w:rFonts w:ascii="Helvetica" w:hAnsi="Helvetica" w:cs="Helvetica"/>
          <w:sz w:val="22"/>
          <w:szCs w:val="22"/>
        </w:rPr>
        <w:t>3</w:t>
      </w:r>
      <w:r>
        <w:rPr>
          <w:rFonts w:ascii="Helvetica" w:hAnsi="Helvetica" w:cs="Helvetica"/>
          <w:sz w:val="22"/>
          <w:szCs w:val="22"/>
        </w:rPr>
        <w:t>3,143</w:t>
      </w:r>
      <w:r w:rsidRPr="00D31D73">
        <w:rPr>
          <w:rFonts w:ascii="Helvetica" w:hAnsi="Helvetica" w:cs="Helvetica"/>
          <w:sz w:val="22"/>
          <w:szCs w:val="22"/>
        </w:rPr>
        <w:t xml:space="preserve"> - £</w:t>
      </w:r>
      <w:r w:rsidRPr="00FA4D1A">
        <w:rPr>
          <w:rFonts w:ascii="Helvetica" w:hAnsi="Helvetica" w:cs="Helvetica"/>
          <w:sz w:val="22"/>
          <w:szCs w:val="22"/>
        </w:rPr>
        <w:t>3</w:t>
      </w:r>
      <w:r>
        <w:rPr>
          <w:rFonts w:ascii="Helvetica" w:hAnsi="Helvetica" w:cs="Helvetica"/>
          <w:sz w:val="22"/>
          <w:szCs w:val="22"/>
        </w:rPr>
        <w:t>5,412</w:t>
      </w:r>
      <w:r w:rsidRPr="00D31D73">
        <w:rPr>
          <w:rFonts w:ascii="Helvetica" w:hAnsi="Helvetica" w:cs="Helvetica"/>
          <w:sz w:val="22"/>
          <w:szCs w:val="22"/>
        </w:rPr>
        <w:t xml:space="preserve"> per annum (in normal circumstances, the starting salary is the minimum point), paid monthly</w:t>
      </w:r>
      <w:r>
        <w:rPr>
          <w:rFonts w:ascii="Helvetica" w:hAnsi="Helvetica" w:cs="Helvetica"/>
          <w:sz w:val="22"/>
          <w:szCs w:val="22"/>
        </w:rPr>
        <w:t xml:space="preserve"> </w:t>
      </w:r>
      <w:r w:rsidRPr="00D31D73">
        <w:rPr>
          <w:rFonts w:ascii="Helvetica" w:hAnsi="Helvetica" w:cs="Helvetica"/>
          <w:sz w:val="22"/>
          <w:szCs w:val="22"/>
        </w:rPr>
        <w:t xml:space="preserve"> by direct payment by the Bankers Automated Clearing System (BACS) to a bank or building society account of your choice.</w:t>
      </w:r>
    </w:p>
    <w:p w14:paraId="362EDB72" w14:textId="77777777" w:rsidR="001B3521" w:rsidRPr="001B3521" w:rsidRDefault="001B3521" w:rsidP="001B3521">
      <w:pPr>
        <w:jc w:val="both"/>
        <w:rPr>
          <w:rFonts w:ascii="Helvetica" w:hAnsi="Helvetica" w:cs="Helvetica"/>
          <w:b/>
          <w:bCs/>
          <w:sz w:val="22"/>
          <w:szCs w:val="22"/>
        </w:rPr>
      </w:pPr>
    </w:p>
    <w:p w14:paraId="3EA57749"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7CB4DF6F" w14:textId="11DB3C18" w:rsidR="00E6762F" w:rsidRPr="00D31D73" w:rsidRDefault="00E6762F" w:rsidP="00E6762F">
      <w:pPr>
        <w:rPr>
          <w:rFonts w:ascii="Helvetica" w:hAnsi="Helvetica" w:cs="Helvetica"/>
          <w:sz w:val="22"/>
          <w:szCs w:val="22"/>
        </w:rPr>
      </w:pPr>
      <w:r w:rsidRPr="00D31D73">
        <w:rPr>
          <w:rFonts w:ascii="Helvetica" w:hAnsi="Helvetica" w:cs="Helvetica"/>
          <w:sz w:val="22"/>
          <w:szCs w:val="22"/>
        </w:rPr>
        <w:t xml:space="preserve">The person appointed will be based initially in </w:t>
      </w:r>
      <w:proofErr w:type="spellStart"/>
      <w:r w:rsidR="002C75A9">
        <w:rPr>
          <w:rFonts w:ascii="Helvetica" w:hAnsi="Helvetica" w:cs="Helvetica"/>
          <w:sz w:val="22"/>
          <w:szCs w:val="22"/>
        </w:rPr>
        <w:t>Duncrue</w:t>
      </w:r>
      <w:proofErr w:type="spellEnd"/>
      <w:r w:rsidR="002C75A9">
        <w:rPr>
          <w:rFonts w:ascii="Helvetica" w:hAnsi="Helvetica" w:cs="Helvetica"/>
          <w:sz w:val="22"/>
          <w:szCs w:val="22"/>
        </w:rPr>
        <w:t xml:space="preserve"> Complex</w:t>
      </w:r>
      <w:r>
        <w:rPr>
          <w:rFonts w:ascii="Helvetica" w:hAnsi="Helvetica" w:cs="Helvetica"/>
          <w:sz w:val="22"/>
          <w:szCs w:val="22"/>
        </w:rPr>
        <w:t>,</w:t>
      </w:r>
      <w:r w:rsidR="002C75A9">
        <w:rPr>
          <w:rFonts w:ascii="Helvetica" w:hAnsi="Helvetica" w:cs="Helvetica"/>
          <w:sz w:val="22"/>
          <w:szCs w:val="22"/>
        </w:rPr>
        <w:t xml:space="preserve"> </w:t>
      </w:r>
      <w:proofErr w:type="spellStart"/>
      <w:r w:rsidR="002C75A9">
        <w:rPr>
          <w:rFonts w:ascii="Helvetica" w:hAnsi="Helvetica" w:cs="Helvetica"/>
          <w:sz w:val="22"/>
          <w:szCs w:val="22"/>
        </w:rPr>
        <w:t>Duncrue</w:t>
      </w:r>
      <w:proofErr w:type="spellEnd"/>
      <w:r w:rsidR="002C75A9">
        <w:rPr>
          <w:rFonts w:ascii="Helvetica" w:hAnsi="Helvetica" w:cs="Helvetica"/>
          <w:sz w:val="22"/>
          <w:szCs w:val="22"/>
        </w:rPr>
        <w:t xml:space="preserve"> Road,</w:t>
      </w:r>
      <w:r>
        <w:rPr>
          <w:rFonts w:ascii="Helvetica" w:hAnsi="Helvetica" w:cs="Helvetica"/>
          <w:sz w:val="22"/>
          <w:szCs w:val="22"/>
        </w:rPr>
        <w:t xml:space="preserve"> Belfast,</w:t>
      </w:r>
      <w:r w:rsidR="002C75A9">
        <w:rPr>
          <w:rFonts w:ascii="Helvetica" w:hAnsi="Helvetica" w:cs="Helvetica"/>
          <w:sz w:val="22"/>
          <w:szCs w:val="22"/>
        </w:rPr>
        <w:t xml:space="preserve"> BT3 9BP</w:t>
      </w:r>
      <w:r w:rsidRPr="00FA4D1A">
        <w:rPr>
          <w:rFonts w:ascii="Helvetica" w:hAnsi="Helvetica" w:cs="Helvetica"/>
          <w:sz w:val="22"/>
          <w:szCs w:val="22"/>
        </w:rPr>
        <w:t xml:space="preserve"> </w:t>
      </w:r>
      <w:r w:rsidRPr="00D31D73">
        <w:rPr>
          <w:rFonts w:ascii="Helvetica" w:hAnsi="Helvetica" w:cs="Helvetica"/>
          <w:sz w:val="22"/>
          <w:szCs w:val="22"/>
        </w:rPr>
        <w:t xml:space="preserve">but </w:t>
      </w:r>
      <w:r>
        <w:rPr>
          <w:rFonts w:ascii="Helvetica" w:hAnsi="Helvetica" w:cs="Helvetica"/>
          <w:sz w:val="22"/>
          <w:szCs w:val="22"/>
        </w:rPr>
        <w:t>will be required to work in and/</w:t>
      </w:r>
      <w:r w:rsidRPr="00D31D73">
        <w:rPr>
          <w:rFonts w:ascii="Helvetica" w:hAnsi="Helvetica" w:cs="Helvetica"/>
          <w:sz w:val="22"/>
          <w:szCs w:val="22"/>
        </w:rPr>
        <w:t>or visit other locations.</w:t>
      </w:r>
    </w:p>
    <w:p w14:paraId="1BE53314" w14:textId="77777777" w:rsidR="001B3521" w:rsidRPr="001B3521" w:rsidRDefault="001B3521" w:rsidP="001B3521">
      <w:pPr>
        <w:jc w:val="both"/>
        <w:rPr>
          <w:rFonts w:ascii="Helvetica" w:hAnsi="Helvetica" w:cs="Helvetica"/>
          <w:sz w:val="22"/>
          <w:szCs w:val="22"/>
        </w:rPr>
      </w:pPr>
    </w:p>
    <w:p w14:paraId="2329E9E7" w14:textId="77777777" w:rsidR="00E6762F" w:rsidRPr="001B3521" w:rsidRDefault="00E6762F" w:rsidP="00E6762F">
      <w:pPr>
        <w:jc w:val="both"/>
        <w:rPr>
          <w:rFonts w:ascii="Helvetica" w:hAnsi="Helvetica" w:cs="Helvetica"/>
          <w:b/>
          <w:bCs/>
          <w:sz w:val="22"/>
          <w:szCs w:val="22"/>
        </w:rPr>
      </w:pPr>
      <w:r w:rsidRPr="001B3521">
        <w:rPr>
          <w:rFonts w:ascii="Helvetica" w:hAnsi="Helvetica" w:cs="Helvetica"/>
          <w:b/>
          <w:bCs/>
          <w:sz w:val="22"/>
          <w:szCs w:val="22"/>
        </w:rPr>
        <w:t>Pre-employment checks</w:t>
      </w:r>
    </w:p>
    <w:p w14:paraId="19FF0BFA" w14:textId="77777777" w:rsidR="00E6762F" w:rsidRPr="001B3521" w:rsidRDefault="00E6762F" w:rsidP="00E6762F">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687B2D1E" w14:textId="77777777" w:rsidR="00E6762F" w:rsidRPr="001B3521" w:rsidRDefault="00E6762F" w:rsidP="00E6762F">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587EB3AF" w14:textId="77777777" w:rsidR="00E6762F" w:rsidRPr="001B3521" w:rsidRDefault="00E6762F" w:rsidP="00E6762F">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Pr>
          <w:rFonts w:ascii="Helvetica" w:hAnsi="Helvetica" w:cs="Helvetica"/>
          <w:sz w:val="22"/>
          <w:szCs w:val="22"/>
        </w:rPr>
        <w:t>Digital Verification Service</w:t>
      </w:r>
      <w:r w:rsidRPr="001B3521">
        <w:rPr>
          <w:rFonts w:ascii="Helvetica" w:hAnsi="Helvetica" w:cs="Helvetica"/>
          <w:sz w:val="22"/>
          <w:szCs w:val="22"/>
        </w:rPr>
        <w:t xml:space="preserve"> (</w:t>
      </w:r>
      <w:r>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0FC02DF9" w14:textId="77777777" w:rsidR="00E6762F" w:rsidRPr="001B3521" w:rsidRDefault="00E6762F" w:rsidP="00E6762F">
      <w:pPr>
        <w:numPr>
          <w:ilvl w:val="0"/>
          <w:numId w:val="16"/>
        </w:numPr>
        <w:ind w:left="426" w:hanging="426"/>
        <w:contextualSpacing/>
        <w:rPr>
          <w:rFonts w:ascii="Helvetica" w:hAnsi="Helvetica" w:cs="Helvetica"/>
          <w:sz w:val="22"/>
          <w:szCs w:val="22"/>
        </w:rPr>
      </w:pPr>
      <w:r>
        <w:rPr>
          <w:rFonts w:ascii="Helvetica" w:hAnsi="Helvetica" w:cs="Helvetica"/>
          <w:sz w:val="22"/>
          <w:szCs w:val="22"/>
        </w:rPr>
        <w:t>If applicable, p</w:t>
      </w:r>
      <w:r w:rsidRPr="001B3521">
        <w:rPr>
          <w:rFonts w:ascii="Helvetica" w:hAnsi="Helvetica" w:cs="Helvetica"/>
          <w:sz w:val="22"/>
          <w:szCs w:val="22"/>
        </w:rPr>
        <w:t>roduce official evidence of your qualifications</w:t>
      </w:r>
      <w:r>
        <w:rPr>
          <w:rFonts w:ascii="Helvetica" w:hAnsi="Helvetica" w:cs="Helvetica"/>
          <w:sz w:val="22"/>
          <w:szCs w:val="22"/>
        </w:rPr>
        <w:t xml:space="preserve"> </w:t>
      </w:r>
      <w:r w:rsidRPr="001B3521">
        <w:rPr>
          <w:rFonts w:ascii="Helvetica" w:hAnsi="Helvetica" w:cs="Helvetica"/>
          <w:sz w:val="22"/>
          <w:szCs w:val="22"/>
        </w:rPr>
        <w:t>as required.  Please be advised that you must provide evidence to demonstrate that you were in possession of them at the closing date for applications.</w:t>
      </w:r>
    </w:p>
    <w:p w14:paraId="5AB0646D" w14:textId="77777777" w:rsidR="00E6762F" w:rsidRPr="001B3521" w:rsidRDefault="00E6762F" w:rsidP="00E6762F">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3C098190" w14:textId="77777777" w:rsidR="00E6762F" w:rsidRPr="001B3521" w:rsidRDefault="00E6762F" w:rsidP="00E6762F">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53BC5497" w14:textId="77777777" w:rsidR="00E6762F" w:rsidRPr="001B3521" w:rsidRDefault="00E6762F" w:rsidP="00E6762F">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7B06188B" w14:textId="77777777" w:rsidR="00E6762F" w:rsidRPr="00BB2E27" w:rsidRDefault="00E6762F" w:rsidP="00E6762F">
      <w:pPr>
        <w:ind w:left="426" w:hanging="426"/>
        <w:rPr>
          <w:rFonts w:ascii="Helvetica" w:hAnsi="Helvetica" w:cs="Helvetica"/>
          <w:sz w:val="22"/>
          <w:szCs w:val="22"/>
        </w:rPr>
      </w:pPr>
      <w:r w:rsidRPr="00BB2E27">
        <w:rPr>
          <w:rFonts w:ascii="Helvetica" w:hAnsi="Helvetica" w:cs="Helvetica"/>
          <w:sz w:val="22"/>
          <w:szCs w:val="22"/>
        </w:rPr>
        <w:t>(</w:t>
      </w:r>
      <w:r>
        <w:rPr>
          <w:rFonts w:ascii="Helvetica" w:hAnsi="Helvetica" w:cs="Helvetica"/>
          <w:sz w:val="22"/>
          <w:szCs w:val="22"/>
        </w:rPr>
        <w:t>g</w:t>
      </w:r>
      <w:r w:rsidRPr="00BB2E27">
        <w:rPr>
          <w:rFonts w:ascii="Helvetica" w:hAnsi="Helvetica" w:cs="Helvetica"/>
          <w:sz w:val="22"/>
          <w:szCs w:val="22"/>
        </w:rPr>
        <w:t>)</w:t>
      </w:r>
      <w:r w:rsidRPr="00BB2E27">
        <w:rPr>
          <w:rFonts w:ascii="Helvetica" w:hAnsi="Helvetica" w:cs="Helvetica"/>
          <w:sz w:val="22"/>
          <w:szCs w:val="22"/>
        </w:rPr>
        <w:tab/>
        <w:t xml:space="preserve">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w:t>
      </w:r>
      <w:proofErr w:type="gramStart"/>
      <w:r w:rsidRPr="00BB2E27">
        <w:rPr>
          <w:rFonts w:ascii="Helvetica" w:hAnsi="Helvetica" w:cs="Helvetica"/>
          <w:sz w:val="22"/>
          <w:szCs w:val="22"/>
        </w:rPr>
        <w:t>taken into account</w:t>
      </w:r>
      <w:proofErr w:type="gramEnd"/>
      <w:r w:rsidRPr="00BB2E27">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33E877B8" w14:textId="77777777" w:rsidR="00E6762F" w:rsidRDefault="00E6762F" w:rsidP="00E6762F">
      <w:pPr>
        <w:rPr>
          <w:rFonts w:ascii="Helvetica" w:hAnsi="Helvetica" w:cs="Helvetica"/>
          <w:sz w:val="22"/>
          <w:szCs w:val="22"/>
        </w:rPr>
      </w:pPr>
    </w:p>
    <w:p w14:paraId="7845A4FB" w14:textId="77777777" w:rsidR="00E6762F" w:rsidRDefault="00E6762F" w:rsidP="00E6762F">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7AF82810" w14:textId="77777777" w:rsidR="00E6762F" w:rsidRPr="00D94B7F" w:rsidRDefault="00E6762F" w:rsidP="00E6762F">
      <w:pPr>
        <w:rPr>
          <w:rFonts w:ascii="Helvetica" w:hAnsi="Helvetica" w:cs="Helvetica"/>
          <w:sz w:val="22"/>
          <w:szCs w:val="22"/>
        </w:rPr>
      </w:pPr>
    </w:p>
    <w:p w14:paraId="1D25EDCB" w14:textId="77777777" w:rsidR="00E6762F" w:rsidRPr="001B3521" w:rsidRDefault="00E6762F" w:rsidP="00E6762F">
      <w:pPr>
        <w:rPr>
          <w:rFonts w:ascii="Helvetica" w:hAnsi="Helvetica" w:cs="Helvetica"/>
          <w:b/>
          <w:bCs/>
          <w:sz w:val="22"/>
          <w:szCs w:val="22"/>
        </w:rPr>
      </w:pPr>
      <w:r w:rsidRPr="001B3521">
        <w:rPr>
          <w:rFonts w:ascii="Helvetica" w:hAnsi="Helvetica" w:cs="Helvetica"/>
          <w:b/>
          <w:bCs/>
          <w:sz w:val="22"/>
          <w:szCs w:val="22"/>
        </w:rPr>
        <w:t>Council policies</w:t>
      </w:r>
    </w:p>
    <w:p w14:paraId="53204183" w14:textId="77777777" w:rsidR="00E6762F" w:rsidRPr="001B3521" w:rsidRDefault="00E6762F" w:rsidP="00E6762F">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177E2458" w14:textId="77777777" w:rsidR="00E6762F" w:rsidRPr="001B3521" w:rsidRDefault="00E6762F" w:rsidP="00E6762F">
      <w:pPr>
        <w:rPr>
          <w:rFonts w:ascii="Helvetica" w:hAnsi="Helvetica" w:cs="Helvetica"/>
          <w:b/>
          <w:bCs/>
          <w:sz w:val="22"/>
          <w:szCs w:val="22"/>
          <w:u w:val="single"/>
        </w:rPr>
      </w:pPr>
    </w:p>
    <w:p w14:paraId="5D451112" w14:textId="77777777" w:rsidR="00E6762F" w:rsidRPr="000B2F2A" w:rsidRDefault="00E6762F" w:rsidP="00E6762F">
      <w:pPr>
        <w:rPr>
          <w:rFonts w:ascii="Helvetica" w:hAnsi="Helvetica" w:cs="Helvetica"/>
          <w:bCs/>
          <w:sz w:val="22"/>
          <w:szCs w:val="22"/>
        </w:rPr>
      </w:pPr>
      <w:r>
        <w:rPr>
          <w:rFonts w:ascii="Helvetica" w:hAnsi="Helvetica" w:cs="Helvetica"/>
          <w:bCs/>
          <w:sz w:val="22"/>
          <w:szCs w:val="22"/>
        </w:rPr>
        <w:t>Please note, i</w:t>
      </w:r>
      <w:r w:rsidRPr="001B3521">
        <w:rPr>
          <w:rFonts w:ascii="Helvetica" w:hAnsi="Helvetica" w:cs="Helvetica"/>
          <w:bCs/>
          <w:sz w:val="22"/>
          <w:szCs w:val="22"/>
        </w:rPr>
        <w:t xml:space="preserve">f you are charged with an act of criminal misconduct, whether on duty or not, you will be required to inform your line manager as soon as possible.  Being charged with a criminal offence is not, in itself, sufficient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Pr="001B3521">
        <w:rPr>
          <w:rFonts w:ascii="Helvetica" w:hAnsi="Helvetica" w:cs="Helvetica"/>
          <w:bCs/>
          <w:sz w:val="22"/>
          <w:szCs w:val="22"/>
        </w:rPr>
        <w:t xml:space="preserve">ouncil’s HR procedures.  </w:t>
      </w:r>
    </w:p>
    <w:p w14:paraId="3DACB5DB" w14:textId="77777777" w:rsidR="00E6762F" w:rsidRDefault="00E6762F" w:rsidP="00E6762F">
      <w:pPr>
        <w:rPr>
          <w:rFonts w:ascii="Helvetica" w:hAnsi="Helvetica" w:cs="Helvetica"/>
          <w:b/>
          <w:bCs/>
          <w:sz w:val="22"/>
          <w:szCs w:val="22"/>
        </w:rPr>
      </w:pPr>
    </w:p>
    <w:p w14:paraId="25C975FE" w14:textId="77777777" w:rsidR="00E6762F" w:rsidRPr="001B3521" w:rsidRDefault="00E6762F" w:rsidP="00E6762F">
      <w:pPr>
        <w:rPr>
          <w:rFonts w:ascii="Helvetica" w:hAnsi="Helvetica" w:cs="Helvetica"/>
          <w:b/>
          <w:bCs/>
          <w:sz w:val="22"/>
          <w:szCs w:val="22"/>
        </w:rPr>
      </w:pPr>
      <w:r w:rsidRPr="001B3521">
        <w:rPr>
          <w:rFonts w:ascii="Helvetica" w:hAnsi="Helvetica" w:cs="Helvetica"/>
          <w:b/>
          <w:bCs/>
          <w:sz w:val="22"/>
          <w:szCs w:val="22"/>
        </w:rPr>
        <w:t>Conditions</w:t>
      </w:r>
    </w:p>
    <w:p w14:paraId="3CC0462C" w14:textId="77777777" w:rsidR="00E6762F" w:rsidRPr="001B3521" w:rsidRDefault="00E6762F" w:rsidP="00E6762F">
      <w:pPr>
        <w:rPr>
          <w:rFonts w:ascii="Helvetica" w:hAnsi="Helvetica" w:cs="Helvetica"/>
          <w:i/>
          <w:sz w:val="22"/>
          <w:szCs w:val="22"/>
        </w:rPr>
      </w:pPr>
      <w:r w:rsidRPr="001B3521">
        <w:rPr>
          <w:rFonts w:ascii="Helvetica" w:hAnsi="Helvetica" w:cs="Helvetica"/>
          <w:sz w:val="22"/>
          <w:szCs w:val="22"/>
        </w:rPr>
        <w:lastRenderedPageBreak/>
        <w:t>The general conditions of service as prescribed from time to time by the National Joint Council for Local Government Services</w:t>
      </w:r>
      <w:r>
        <w:rPr>
          <w:rFonts w:ascii="Helvetica" w:hAnsi="Helvetica" w:cs="Helvetica"/>
          <w:sz w:val="22"/>
          <w:szCs w:val="22"/>
        </w:rPr>
        <w:t xml:space="preserve"> </w:t>
      </w:r>
      <w:r w:rsidRPr="001B3521">
        <w:rPr>
          <w:rFonts w:ascii="Helvetica" w:hAnsi="Helvetica" w:cs="Helvetica"/>
          <w:sz w:val="22"/>
          <w:szCs w:val="22"/>
        </w:rPr>
        <w:t>and by the council for its officers shall apply to the appointment</w:t>
      </w:r>
      <w:r>
        <w:rPr>
          <w:rFonts w:ascii="Helvetica" w:hAnsi="Helvetica" w:cs="Helvetica"/>
          <w:sz w:val="22"/>
          <w:szCs w:val="22"/>
        </w:rPr>
        <w:t xml:space="preserve"> </w:t>
      </w:r>
      <w:r w:rsidRPr="001B3521">
        <w:rPr>
          <w:rFonts w:ascii="Helvetica" w:hAnsi="Helvetica" w:cs="Helvetica"/>
          <w:sz w:val="22"/>
          <w:szCs w:val="22"/>
        </w:rPr>
        <w:t>and the Single Status Implementation Agreement dated 2007 as renegotiated from time to time is hereby incorporated into the contract of employment</w:t>
      </w:r>
      <w:r>
        <w:rPr>
          <w:rFonts w:ascii="Helvetica" w:hAnsi="Helvetica" w:cs="Helvetica"/>
          <w:sz w:val="22"/>
          <w:szCs w:val="22"/>
        </w:rPr>
        <w:t>.</w:t>
      </w:r>
      <w:r w:rsidRPr="001B3521">
        <w:rPr>
          <w:rFonts w:ascii="Helvetica" w:hAnsi="Helvetica" w:cs="Helvetica"/>
          <w:sz w:val="22"/>
          <w:szCs w:val="22"/>
        </w:rPr>
        <w:t xml:space="preserve"> </w:t>
      </w:r>
    </w:p>
    <w:p w14:paraId="3750E8F7" w14:textId="77777777" w:rsidR="00E6762F" w:rsidRPr="001B3521" w:rsidRDefault="00E6762F" w:rsidP="00E6762F">
      <w:pPr>
        <w:rPr>
          <w:rFonts w:ascii="Helvetica" w:hAnsi="Helvetica" w:cs="Helvetica"/>
          <w:i/>
          <w:sz w:val="22"/>
          <w:szCs w:val="22"/>
        </w:rPr>
      </w:pPr>
    </w:p>
    <w:p w14:paraId="3606238C" w14:textId="77777777" w:rsidR="00E6762F" w:rsidRPr="001B3521" w:rsidRDefault="00E6762F" w:rsidP="00E6762F">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248E8734" w14:textId="77777777" w:rsidR="00E6762F" w:rsidRPr="001B3521" w:rsidRDefault="00E6762F" w:rsidP="00E6762F">
      <w:pPr>
        <w:rPr>
          <w:rFonts w:ascii="Helvetica" w:hAnsi="Helvetica" w:cs="Helvetica"/>
          <w:b/>
          <w:bCs/>
          <w:sz w:val="22"/>
          <w:szCs w:val="22"/>
          <w:u w:val="single"/>
        </w:rPr>
      </w:pPr>
    </w:p>
    <w:p w14:paraId="0AE5AB76" w14:textId="77777777" w:rsidR="00E6762F" w:rsidRPr="001B3521" w:rsidRDefault="00E6762F" w:rsidP="00E6762F">
      <w:pPr>
        <w:rPr>
          <w:rFonts w:ascii="Helvetica" w:hAnsi="Helvetica" w:cs="Helvetica"/>
          <w:bCs/>
          <w:sz w:val="22"/>
          <w:szCs w:val="22"/>
        </w:rPr>
      </w:pPr>
      <w:r w:rsidRPr="001B3521">
        <w:rPr>
          <w:rFonts w:ascii="Helvetica" w:hAnsi="Helvetica" w:cs="Helvetica"/>
          <w:bCs/>
          <w:sz w:val="22"/>
          <w:szCs w:val="22"/>
        </w:rPr>
        <w:t>Please note if you are an applicant with previous local authority service in England, Scotland, Wales etc., you are advised to clarify your particular situation with regard to the continuity of this service, prior to accepting an offer of appointment from Belfast City Council.</w:t>
      </w:r>
    </w:p>
    <w:p w14:paraId="725C63C0" w14:textId="77777777" w:rsidR="001B3521" w:rsidRPr="001B3521" w:rsidRDefault="001B3521" w:rsidP="001B3521">
      <w:pPr>
        <w:jc w:val="both"/>
        <w:rPr>
          <w:rFonts w:ascii="Helvetica" w:hAnsi="Helvetica" w:cs="Helvetica"/>
          <w:b/>
          <w:bCs/>
          <w:sz w:val="22"/>
          <w:szCs w:val="22"/>
        </w:rPr>
      </w:pPr>
    </w:p>
    <w:p w14:paraId="5D6BC39F"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056558E3" w14:textId="744FC91D" w:rsidR="001B3521" w:rsidRPr="00A93980" w:rsidRDefault="001B3521" w:rsidP="001B3521">
      <w:pPr>
        <w:rPr>
          <w:rFonts w:ascii="Helvetica" w:hAnsi="Helvetica" w:cs="Helvetica"/>
          <w:sz w:val="22"/>
          <w:szCs w:val="22"/>
        </w:rPr>
      </w:pPr>
      <w:r w:rsidRPr="00A93980">
        <w:rPr>
          <w:rFonts w:ascii="Helvetica" w:hAnsi="Helvetica" w:cs="Helvetica"/>
          <w:sz w:val="22"/>
          <w:szCs w:val="22"/>
        </w:rPr>
        <w:t xml:space="preserve">The hours of duty are 37 per week, </w:t>
      </w:r>
      <w:r w:rsidR="007D0C4B" w:rsidRPr="00A93980">
        <w:rPr>
          <w:rFonts w:ascii="Helvetica" w:hAnsi="Helvetica" w:cs="Helvetica"/>
          <w:sz w:val="22"/>
          <w:szCs w:val="22"/>
        </w:rPr>
        <w:t>working Monday to Thursday 7.30am to 3.</w:t>
      </w:r>
      <w:r w:rsidR="002C75A9">
        <w:rPr>
          <w:rFonts w:ascii="Helvetica" w:hAnsi="Helvetica" w:cs="Helvetica"/>
          <w:sz w:val="22"/>
          <w:szCs w:val="22"/>
        </w:rPr>
        <w:t>0</w:t>
      </w:r>
      <w:r w:rsidR="007D0C4B" w:rsidRPr="00A93980">
        <w:rPr>
          <w:rFonts w:ascii="Helvetica" w:hAnsi="Helvetica" w:cs="Helvetica"/>
          <w:sz w:val="22"/>
          <w:szCs w:val="22"/>
        </w:rPr>
        <w:t xml:space="preserve">0pm and Friday 7.30am to </w:t>
      </w:r>
      <w:r w:rsidR="002C75A9">
        <w:rPr>
          <w:rFonts w:ascii="Helvetica" w:hAnsi="Helvetica" w:cs="Helvetica"/>
          <w:sz w:val="22"/>
          <w:szCs w:val="22"/>
        </w:rPr>
        <w:t>2.30</w:t>
      </w:r>
      <w:r w:rsidR="00A93980" w:rsidRPr="00A93980">
        <w:rPr>
          <w:rFonts w:ascii="Helvetica" w:hAnsi="Helvetica" w:cs="Helvetica"/>
          <w:sz w:val="22"/>
          <w:szCs w:val="22"/>
        </w:rPr>
        <w:t xml:space="preserve">pm </w:t>
      </w:r>
      <w:r w:rsidR="00A93980" w:rsidRPr="00A93980">
        <w:rPr>
          <w:rFonts w:ascii="Helvetica" w:hAnsi="Helvetica" w:cs="Helvetica"/>
          <w:b/>
          <w:bCs/>
          <w:sz w:val="22"/>
          <w:szCs w:val="22"/>
        </w:rPr>
        <w:t>or</w:t>
      </w:r>
      <w:r w:rsidR="00A93980" w:rsidRPr="00A93980">
        <w:rPr>
          <w:rFonts w:ascii="Helvetica" w:hAnsi="Helvetica" w:cs="Helvetica"/>
          <w:sz w:val="22"/>
          <w:szCs w:val="22"/>
        </w:rPr>
        <w:t xml:space="preserve"> Monday to Thursday 8am to 4pm and Friday 8am to 3.30pm.  Please note you will be expected to work both shifts and also when advised </w:t>
      </w:r>
      <w:r w:rsidRPr="00A93980">
        <w:rPr>
          <w:rFonts w:ascii="Helvetica" w:hAnsi="Helvetica" w:cs="Helvetica"/>
          <w:sz w:val="22"/>
          <w:szCs w:val="22"/>
        </w:rPr>
        <w:t xml:space="preserve">you will be required for operational reasons to work outside of these hours including on extra statutory, bank and/or public holidays. </w:t>
      </w:r>
    </w:p>
    <w:p w14:paraId="1C0FA168" w14:textId="77777777" w:rsidR="001B3521" w:rsidRPr="00A93980" w:rsidRDefault="001B3521" w:rsidP="001B3521">
      <w:pPr>
        <w:rPr>
          <w:rFonts w:ascii="Helvetica" w:hAnsi="Helvetica" w:cs="Helvetica"/>
          <w:sz w:val="22"/>
          <w:szCs w:val="22"/>
        </w:rPr>
      </w:pPr>
    </w:p>
    <w:p w14:paraId="1EAFDB50" w14:textId="77777777" w:rsidR="001B3521" w:rsidRPr="00A93980" w:rsidRDefault="001B3521" w:rsidP="001B3521">
      <w:pPr>
        <w:rPr>
          <w:rFonts w:ascii="Arial" w:hAnsi="Arial" w:cs="Arial"/>
          <w:sz w:val="22"/>
          <w:szCs w:val="22"/>
        </w:rPr>
      </w:pPr>
      <w:r w:rsidRPr="00A93980">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338DB4CA" w14:textId="77777777" w:rsidR="001B3521" w:rsidRPr="001B3521" w:rsidRDefault="001B3521" w:rsidP="001B3521">
      <w:pPr>
        <w:jc w:val="both"/>
        <w:rPr>
          <w:rFonts w:ascii="Helvetica" w:hAnsi="Helvetica" w:cs="Helvetica"/>
          <w:color w:val="00CCFF"/>
          <w:sz w:val="22"/>
          <w:szCs w:val="22"/>
        </w:rPr>
      </w:pPr>
    </w:p>
    <w:p w14:paraId="5E5D6FF7"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46F85BBA" w14:textId="77777777" w:rsidR="001B3521" w:rsidRPr="00B91848" w:rsidRDefault="001B3521" w:rsidP="001B3521">
      <w:pPr>
        <w:rPr>
          <w:rFonts w:ascii="Arial" w:hAnsi="Arial" w:cs="Arial"/>
          <w:sz w:val="22"/>
          <w:szCs w:val="22"/>
        </w:rPr>
      </w:pPr>
      <w:r w:rsidRPr="00B91848">
        <w:rPr>
          <w:rFonts w:ascii="Arial" w:hAnsi="Arial" w:cs="Arial"/>
          <w:sz w:val="22"/>
          <w:szCs w:val="22"/>
        </w:rPr>
        <w:t xml:space="preserve">Annual leave and extra statutory, bank or public holiday entitlement is calculated in hours/minutes.  </w:t>
      </w:r>
    </w:p>
    <w:p w14:paraId="40E3CF9A" w14:textId="77777777" w:rsidR="001B3521" w:rsidRPr="00B91848" w:rsidRDefault="001B3521" w:rsidP="001B3521">
      <w:pPr>
        <w:rPr>
          <w:rFonts w:ascii="Arial" w:hAnsi="Arial" w:cs="Arial"/>
          <w:sz w:val="22"/>
          <w:szCs w:val="22"/>
        </w:rPr>
      </w:pPr>
    </w:p>
    <w:p w14:paraId="7EA02966" w14:textId="77777777" w:rsidR="001B3521" w:rsidRPr="00B91848" w:rsidRDefault="004A5A6C" w:rsidP="001B3521">
      <w:pPr>
        <w:rPr>
          <w:rFonts w:ascii="Arial" w:hAnsi="Arial" w:cs="Arial"/>
          <w:sz w:val="22"/>
          <w:szCs w:val="22"/>
        </w:rPr>
      </w:pPr>
      <w:r w:rsidRPr="00B91848">
        <w:rPr>
          <w:rFonts w:ascii="Arial" w:hAnsi="Arial" w:cs="Arial"/>
          <w:sz w:val="22"/>
          <w:szCs w:val="22"/>
        </w:rPr>
        <w:t>If y</w:t>
      </w:r>
      <w:r w:rsidR="001B3521" w:rsidRPr="00B91848">
        <w:rPr>
          <w:rFonts w:ascii="Arial" w:hAnsi="Arial" w:cs="Arial"/>
          <w:sz w:val="22"/>
          <w:szCs w:val="22"/>
        </w:rPr>
        <w:t xml:space="preserve">ou </w:t>
      </w:r>
      <w:r w:rsidRPr="00B91848">
        <w:rPr>
          <w:rFonts w:ascii="Arial" w:hAnsi="Arial" w:cs="Arial"/>
          <w:sz w:val="22"/>
          <w:szCs w:val="22"/>
        </w:rPr>
        <w:t>are</w:t>
      </w:r>
      <w:r w:rsidR="001B3521" w:rsidRPr="00B91848">
        <w:rPr>
          <w:rFonts w:ascii="Arial" w:hAnsi="Arial" w:cs="Arial"/>
          <w:sz w:val="22"/>
          <w:szCs w:val="22"/>
        </w:rPr>
        <w:t xml:space="preserve"> appointed on the standard full-time hours of 37 per week</w:t>
      </w:r>
      <w:r w:rsidRPr="00B91848">
        <w:rPr>
          <w:rFonts w:ascii="Arial" w:hAnsi="Arial" w:cs="Arial"/>
          <w:sz w:val="22"/>
          <w:szCs w:val="22"/>
        </w:rPr>
        <w:t>, you</w:t>
      </w:r>
      <w:r w:rsidR="001B3521" w:rsidRPr="00B91848">
        <w:rPr>
          <w:rFonts w:ascii="Arial" w:hAnsi="Arial" w:cs="Arial"/>
          <w:sz w:val="22"/>
          <w:szCs w:val="22"/>
        </w:rPr>
        <w:t xml:space="preserve"> will be entitled to 177.6 hours (24 days) annual leave, plus 88.8 hours (12 days) bank or other holidays. </w:t>
      </w:r>
    </w:p>
    <w:p w14:paraId="616121D1" w14:textId="77777777" w:rsidR="001B3521" w:rsidRPr="00B91848" w:rsidRDefault="001B3521" w:rsidP="001B3521">
      <w:pPr>
        <w:rPr>
          <w:rFonts w:ascii="Arial" w:hAnsi="Arial" w:cs="Arial"/>
          <w:sz w:val="22"/>
          <w:szCs w:val="22"/>
        </w:rPr>
      </w:pPr>
      <w:r w:rsidRPr="00B91848">
        <w:rPr>
          <w:rFonts w:ascii="Arial" w:hAnsi="Arial" w:cs="Arial"/>
          <w:sz w:val="22"/>
          <w:szCs w:val="22"/>
        </w:rPr>
        <w:t xml:space="preserve"> </w:t>
      </w:r>
    </w:p>
    <w:p w14:paraId="665B4130" w14:textId="77777777" w:rsidR="001B3521" w:rsidRPr="00B91848" w:rsidRDefault="001B3521" w:rsidP="001B3521">
      <w:pPr>
        <w:rPr>
          <w:rFonts w:ascii="Arial" w:hAnsi="Arial" w:cs="Arial"/>
          <w:sz w:val="22"/>
          <w:szCs w:val="22"/>
        </w:rPr>
      </w:pPr>
      <w:r w:rsidRPr="00B91848">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55E0CEB7" w14:textId="77777777" w:rsidR="001B3521" w:rsidRPr="00B91848" w:rsidRDefault="001B3521" w:rsidP="001B3521">
      <w:pPr>
        <w:rPr>
          <w:rFonts w:ascii="Arial" w:hAnsi="Arial" w:cs="Arial"/>
          <w:sz w:val="22"/>
          <w:szCs w:val="22"/>
        </w:rPr>
      </w:pPr>
    </w:p>
    <w:p w14:paraId="2C671B1F" w14:textId="77777777" w:rsidR="001B3521" w:rsidRPr="00B91848" w:rsidRDefault="001B3521" w:rsidP="001B3521">
      <w:pPr>
        <w:ind w:right="424"/>
        <w:rPr>
          <w:rFonts w:ascii="Arial" w:hAnsi="Arial" w:cs="Arial"/>
          <w:sz w:val="22"/>
          <w:szCs w:val="22"/>
        </w:rPr>
      </w:pPr>
      <w:r w:rsidRPr="00B91848">
        <w:rPr>
          <w:rFonts w:ascii="Arial" w:hAnsi="Arial" w:cs="Arial"/>
          <w:sz w:val="22"/>
          <w:szCs w:val="22"/>
        </w:rPr>
        <w:t>Figures in brackets represent the number of days based upon a standard day of 7.4 hrs.</w:t>
      </w:r>
    </w:p>
    <w:p w14:paraId="0A884989" w14:textId="77777777" w:rsidR="001B3521" w:rsidRPr="00B91848" w:rsidRDefault="001B3521" w:rsidP="001B3521">
      <w:pPr>
        <w:ind w:right="424"/>
        <w:rPr>
          <w:rFonts w:ascii="Arial" w:hAnsi="Arial" w:cs="Arial"/>
          <w:sz w:val="22"/>
          <w:szCs w:val="22"/>
        </w:rPr>
      </w:pPr>
    </w:p>
    <w:p w14:paraId="2979B502" w14:textId="77777777" w:rsidR="001B3521" w:rsidRPr="00B91848" w:rsidRDefault="004A5A6C" w:rsidP="001B3521">
      <w:pPr>
        <w:rPr>
          <w:rFonts w:ascii="Arial" w:hAnsi="Arial" w:cs="Arial"/>
          <w:sz w:val="22"/>
          <w:szCs w:val="22"/>
        </w:rPr>
      </w:pPr>
      <w:r w:rsidRPr="00B91848">
        <w:rPr>
          <w:rFonts w:ascii="Arial" w:hAnsi="Arial" w:cs="Arial"/>
          <w:sz w:val="22"/>
          <w:szCs w:val="22"/>
        </w:rPr>
        <w:t>If you</w:t>
      </w:r>
      <w:r w:rsidR="001B3521" w:rsidRPr="00B91848">
        <w:rPr>
          <w:rFonts w:ascii="Arial" w:hAnsi="Arial" w:cs="Arial"/>
          <w:sz w:val="22"/>
          <w:szCs w:val="22"/>
        </w:rPr>
        <w:t xml:space="preserve"> do not work the standard full-time hours, annual leave and extra statutory, bank or public holiday entitlement will be calculated on</w:t>
      </w:r>
      <w:r w:rsidR="002F7366" w:rsidRPr="00B91848">
        <w:rPr>
          <w:rFonts w:ascii="Arial" w:hAnsi="Arial" w:cs="Arial"/>
          <w:sz w:val="22"/>
          <w:szCs w:val="22"/>
        </w:rPr>
        <w:t xml:space="preserve"> a</w:t>
      </w:r>
      <w:r w:rsidR="001B3521" w:rsidRPr="00B91848">
        <w:rPr>
          <w:rFonts w:ascii="Arial" w:hAnsi="Arial" w:cs="Arial"/>
          <w:sz w:val="22"/>
          <w:szCs w:val="22"/>
        </w:rPr>
        <w:t xml:space="preserve"> pro</w:t>
      </w:r>
      <w:r w:rsidR="007C3E14" w:rsidRPr="00B91848">
        <w:rPr>
          <w:rFonts w:ascii="Arial" w:hAnsi="Arial" w:cs="Arial"/>
          <w:sz w:val="22"/>
          <w:szCs w:val="22"/>
        </w:rPr>
        <w:t xml:space="preserve"> </w:t>
      </w:r>
      <w:r w:rsidR="001B3521" w:rsidRPr="00B91848">
        <w:rPr>
          <w:rFonts w:ascii="Arial" w:hAnsi="Arial" w:cs="Arial"/>
          <w:sz w:val="22"/>
          <w:szCs w:val="22"/>
        </w:rPr>
        <w:t>rata basis to their contracted hours, based on the standard full-time hours of 37 per week and a standard day of 7.4 hours (i.e. 7 hrs 24 minutes).</w:t>
      </w:r>
    </w:p>
    <w:p w14:paraId="3D21D5F5" w14:textId="77777777" w:rsidR="001B3521" w:rsidRPr="00B91848" w:rsidRDefault="001B3521" w:rsidP="001B3521">
      <w:pPr>
        <w:rPr>
          <w:rFonts w:ascii="Arial" w:hAnsi="Arial" w:cs="Arial"/>
          <w:sz w:val="22"/>
          <w:szCs w:val="22"/>
        </w:rPr>
      </w:pPr>
    </w:p>
    <w:p w14:paraId="5619F5BD" w14:textId="77777777" w:rsidR="001B3521" w:rsidRPr="00B91848" w:rsidRDefault="001B3521" w:rsidP="001B3521">
      <w:pPr>
        <w:textAlignment w:val="baseline"/>
        <w:rPr>
          <w:rFonts w:ascii="Calibri" w:hAnsi="Calibri"/>
          <w:sz w:val="22"/>
          <w:szCs w:val="22"/>
        </w:rPr>
      </w:pPr>
      <w:r w:rsidRPr="00B91848">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3CF5366B" w14:textId="77777777" w:rsidR="001B3521" w:rsidRPr="00B91848" w:rsidRDefault="001B3521" w:rsidP="001B3521">
      <w:pPr>
        <w:rPr>
          <w:rFonts w:ascii="Arial" w:hAnsi="Arial" w:cs="Arial"/>
          <w:sz w:val="22"/>
          <w:szCs w:val="22"/>
        </w:rPr>
      </w:pPr>
    </w:p>
    <w:p w14:paraId="263569C9" w14:textId="77777777" w:rsidR="001B3521" w:rsidRPr="00B91848" w:rsidRDefault="001B3521" w:rsidP="001B3521">
      <w:pPr>
        <w:rPr>
          <w:rFonts w:ascii="Arial" w:hAnsi="Arial" w:cs="Arial"/>
          <w:sz w:val="22"/>
          <w:szCs w:val="22"/>
        </w:rPr>
      </w:pPr>
      <w:r w:rsidRPr="00B91848">
        <w:rPr>
          <w:rFonts w:ascii="Arial" w:hAnsi="Arial" w:cs="Arial"/>
          <w:sz w:val="22"/>
          <w:szCs w:val="22"/>
        </w:rPr>
        <w:t xml:space="preserve">All employees required to work on extra statutory, bank or public holidays will be remunerated in accordance with Part 3, paragraph 2 of the </w:t>
      </w:r>
      <w:r w:rsidRPr="00B91848">
        <w:rPr>
          <w:rFonts w:ascii="Helvetica" w:hAnsi="Helvetica" w:cs="Helvetica"/>
          <w:sz w:val="22"/>
          <w:szCs w:val="22"/>
        </w:rPr>
        <w:t>National Joint Council for Local Government Services National Agreement on Pay and Conditions of Service</w:t>
      </w:r>
      <w:r w:rsidRPr="00B91848">
        <w:rPr>
          <w:rFonts w:ascii="Arial" w:hAnsi="Arial" w:cs="Arial"/>
          <w:sz w:val="22"/>
          <w:szCs w:val="22"/>
        </w:rPr>
        <w:t>.</w:t>
      </w:r>
    </w:p>
    <w:p w14:paraId="6A27FF5C" w14:textId="77777777" w:rsidR="001B3521" w:rsidRPr="00B91848" w:rsidRDefault="001B3521" w:rsidP="001B3521">
      <w:pPr>
        <w:rPr>
          <w:rFonts w:ascii="Arial" w:hAnsi="Arial" w:cs="Arial"/>
          <w:sz w:val="22"/>
          <w:szCs w:val="22"/>
        </w:rPr>
      </w:pPr>
    </w:p>
    <w:p w14:paraId="1B7C673B" w14:textId="77777777" w:rsidR="001B3521" w:rsidRPr="001B3521" w:rsidRDefault="001B3521" w:rsidP="001B3521">
      <w:pPr>
        <w:widowControl w:val="0"/>
        <w:adjustRightInd w:val="0"/>
        <w:textAlignment w:val="baseline"/>
        <w:rPr>
          <w:rFonts w:ascii="Arial" w:hAnsi="Arial" w:cs="Arial"/>
          <w:color w:val="5F497A" w:themeColor="accent4" w:themeShade="BF"/>
          <w:sz w:val="22"/>
          <w:szCs w:val="22"/>
        </w:rPr>
      </w:pPr>
      <w:r w:rsidRPr="00B91848">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r w:rsidRPr="001B3521">
        <w:rPr>
          <w:rFonts w:ascii="Arial" w:hAnsi="Arial" w:cs="Arial"/>
          <w:color w:val="5F497A" w:themeColor="accent4" w:themeShade="BF"/>
          <w:sz w:val="22"/>
          <w:szCs w:val="22"/>
        </w:rPr>
        <w:t>.</w:t>
      </w:r>
    </w:p>
    <w:p w14:paraId="278FDEDC" w14:textId="77777777" w:rsidR="001B3521" w:rsidRPr="001B3521" w:rsidRDefault="001B3521" w:rsidP="001B3521">
      <w:pPr>
        <w:jc w:val="both"/>
        <w:rPr>
          <w:rFonts w:ascii="Helvetica" w:hAnsi="Helvetica" w:cs="Helvetica"/>
          <w:color w:val="808000"/>
          <w:sz w:val="22"/>
          <w:szCs w:val="22"/>
        </w:rPr>
      </w:pPr>
    </w:p>
    <w:p w14:paraId="5565737D"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300C6CE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w:t>
      </w:r>
      <w:r w:rsidRPr="001B3521">
        <w:rPr>
          <w:rFonts w:ascii="Helvetica" w:hAnsi="Helvetica" w:cs="Helvetica"/>
          <w:sz w:val="22"/>
          <w:szCs w:val="22"/>
        </w:rPr>
        <w:lastRenderedPageBreak/>
        <w:t>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536A95DD" w14:textId="77777777" w:rsidTr="001B3521">
        <w:tc>
          <w:tcPr>
            <w:tcW w:w="4261" w:type="dxa"/>
            <w:hideMark/>
          </w:tcPr>
          <w:p w14:paraId="67B9F83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64740ED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113AACCA" w14:textId="77777777" w:rsidTr="001B3521">
        <w:tc>
          <w:tcPr>
            <w:tcW w:w="4261" w:type="dxa"/>
          </w:tcPr>
          <w:p w14:paraId="3B0422DE" w14:textId="77777777" w:rsidR="001B3521" w:rsidRPr="001B3521" w:rsidRDefault="001B3521" w:rsidP="001B3521">
            <w:pPr>
              <w:rPr>
                <w:rFonts w:ascii="Helvetica" w:hAnsi="Helvetica" w:cs="Helvetica"/>
                <w:sz w:val="22"/>
                <w:szCs w:val="22"/>
              </w:rPr>
            </w:pPr>
          </w:p>
        </w:tc>
        <w:tc>
          <w:tcPr>
            <w:tcW w:w="4847" w:type="dxa"/>
          </w:tcPr>
          <w:p w14:paraId="28BA617C" w14:textId="77777777" w:rsidR="001B3521" w:rsidRPr="001B3521" w:rsidRDefault="001B3521" w:rsidP="001B3521">
            <w:pPr>
              <w:rPr>
                <w:rFonts w:ascii="Helvetica" w:hAnsi="Helvetica" w:cs="Helvetica"/>
                <w:sz w:val="22"/>
                <w:szCs w:val="22"/>
              </w:rPr>
            </w:pPr>
          </w:p>
        </w:tc>
      </w:tr>
      <w:tr w:rsidR="001B3521" w:rsidRPr="001B3521" w14:paraId="7A48B177" w14:textId="77777777" w:rsidTr="001B3521">
        <w:tc>
          <w:tcPr>
            <w:tcW w:w="4261" w:type="dxa"/>
            <w:hideMark/>
          </w:tcPr>
          <w:p w14:paraId="1303739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06760FC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7C212322" w14:textId="77777777" w:rsidTr="001B3521">
        <w:tc>
          <w:tcPr>
            <w:tcW w:w="4261" w:type="dxa"/>
          </w:tcPr>
          <w:p w14:paraId="51CD1073" w14:textId="77777777" w:rsidR="001B3521" w:rsidRPr="001B3521" w:rsidRDefault="001B3521" w:rsidP="001B3521">
            <w:pPr>
              <w:rPr>
                <w:rFonts w:ascii="Helvetica" w:hAnsi="Helvetica" w:cs="Helvetica"/>
                <w:sz w:val="22"/>
                <w:szCs w:val="22"/>
              </w:rPr>
            </w:pPr>
          </w:p>
        </w:tc>
        <w:tc>
          <w:tcPr>
            <w:tcW w:w="4847" w:type="dxa"/>
          </w:tcPr>
          <w:p w14:paraId="42FCED1C" w14:textId="77777777" w:rsidR="001B3521" w:rsidRPr="001B3521" w:rsidRDefault="001B3521" w:rsidP="001B3521">
            <w:pPr>
              <w:rPr>
                <w:rFonts w:ascii="Helvetica" w:hAnsi="Helvetica" w:cs="Helvetica"/>
                <w:sz w:val="22"/>
                <w:szCs w:val="22"/>
              </w:rPr>
            </w:pPr>
          </w:p>
        </w:tc>
      </w:tr>
      <w:tr w:rsidR="001B3521" w:rsidRPr="001B3521" w14:paraId="7AC55775" w14:textId="77777777" w:rsidTr="001B3521">
        <w:tc>
          <w:tcPr>
            <w:tcW w:w="4261" w:type="dxa"/>
            <w:hideMark/>
          </w:tcPr>
          <w:p w14:paraId="1E4DD8F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2B8A7C0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594E08FE" w14:textId="77777777" w:rsidTr="001B3521">
        <w:tc>
          <w:tcPr>
            <w:tcW w:w="4261" w:type="dxa"/>
          </w:tcPr>
          <w:p w14:paraId="7FB91CCF" w14:textId="77777777" w:rsidR="001B3521" w:rsidRPr="001B3521" w:rsidRDefault="001B3521" w:rsidP="001B3521">
            <w:pPr>
              <w:rPr>
                <w:rFonts w:ascii="Helvetica" w:hAnsi="Helvetica" w:cs="Helvetica"/>
                <w:sz w:val="22"/>
                <w:szCs w:val="22"/>
              </w:rPr>
            </w:pPr>
          </w:p>
        </w:tc>
        <w:tc>
          <w:tcPr>
            <w:tcW w:w="4847" w:type="dxa"/>
          </w:tcPr>
          <w:p w14:paraId="7B933465" w14:textId="77777777" w:rsidR="001B3521" w:rsidRPr="001B3521" w:rsidRDefault="001B3521" w:rsidP="001B3521">
            <w:pPr>
              <w:rPr>
                <w:rFonts w:ascii="Helvetica" w:hAnsi="Helvetica" w:cs="Helvetica"/>
                <w:sz w:val="22"/>
                <w:szCs w:val="22"/>
              </w:rPr>
            </w:pPr>
          </w:p>
        </w:tc>
      </w:tr>
      <w:tr w:rsidR="001B3521" w:rsidRPr="001B3521" w14:paraId="3F7475A4" w14:textId="77777777" w:rsidTr="001B3521">
        <w:tc>
          <w:tcPr>
            <w:tcW w:w="4261" w:type="dxa"/>
            <w:hideMark/>
          </w:tcPr>
          <w:p w14:paraId="21BBCD5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3CC07C7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19B00BEB" w14:textId="77777777" w:rsidTr="001B3521">
        <w:tc>
          <w:tcPr>
            <w:tcW w:w="4261" w:type="dxa"/>
          </w:tcPr>
          <w:p w14:paraId="71D1F130" w14:textId="77777777" w:rsidR="001B3521" w:rsidRPr="001B3521" w:rsidRDefault="001B3521" w:rsidP="001B3521">
            <w:pPr>
              <w:rPr>
                <w:rFonts w:ascii="Helvetica" w:hAnsi="Helvetica" w:cs="Helvetica"/>
                <w:sz w:val="22"/>
                <w:szCs w:val="22"/>
              </w:rPr>
            </w:pPr>
          </w:p>
        </w:tc>
        <w:tc>
          <w:tcPr>
            <w:tcW w:w="4847" w:type="dxa"/>
          </w:tcPr>
          <w:p w14:paraId="1E1EABC3" w14:textId="77777777" w:rsidR="001B3521" w:rsidRPr="001B3521" w:rsidRDefault="001B3521" w:rsidP="001B3521">
            <w:pPr>
              <w:rPr>
                <w:rFonts w:ascii="Helvetica" w:hAnsi="Helvetica" w:cs="Helvetica"/>
                <w:sz w:val="22"/>
                <w:szCs w:val="22"/>
              </w:rPr>
            </w:pPr>
          </w:p>
        </w:tc>
      </w:tr>
      <w:tr w:rsidR="001B3521" w:rsidRPr="001B3521" w14:paraId="199A3DCF" w14:textId="77777777" w:rsidTr="001B3521">
        <w:tc>
          <w:tcPr>
            <w:tcW w:w="4261" w:type="dxa"/>
            <w:hideMark/>
          </w:tcPr>
          <w:p w14:paraId="11C5F31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720A8B9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206148B2" w14:textId="77777777" w:rsidR="001B3521" w:rsidRPr="001B3521" w:rsidRDefault="001B3521" w:rsidP="001B3521">
      <w:pPr>
        <w:jc w:val="both"/>
        <w:rPr>
          <w:rFonts w:ascii="Helvetica" w:hAnsi="Helvetica" w:cs="Helvetica"/>
          <w:i/>
          <w:iCs/>
          <w:color w:val="339966"/>
          <w:sz w:val="22"/>
          <w:szCs w:val="22"/>
        </w:rPr>
      </w:pPr>
    </w:p>
    <w:p w14:paraId="4F2EA0CA"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4ADB5434"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0252B737" w14:textId="77777777" w:rsidR="001B3521" w:rsidRPr="001B3521" w:rsidRDefault="001B3521" w:rsidP="001B3521">
      <w:pPr>
        <w:autoSpaceDE w:val="0"/>
        <w:autoSpaceDN w:val="0"/>
        <w:adjustRightInd w:val="0"/>
        <w:rPr>
          <w:rFonts w:ascii="Helvetica" w:hAnsi="Helvetica" w:cs="Helvetica"/>
          <w:sz w:val="22"/>
          <w:szCs w:val="22"/>
        </w:rPr>
      </w:pPr>
    </w:p>
    <w:p w14:paraId="3A4B705A"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7B220F7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64B7AF0D" w14:textId="77777777" w:rsidR="001B3521" w:rsidRPr="001B3521" w:rsidRDefault="001B3521" w:rsidP="001B3521">
      <w:pPr>
        <w:jc w:val="both"/>
        <w:rPr>
          <w:rFonts w:ascii="Helvetica" w:hAnsi="Helvetica" w:cs="Helvetica"/>
          <w:sz w:val="22"/>
          <w:szCs w:val="22"/>
        </w:rPr>
      </w:pPr>
    </w:p>
    <w:p w14:paraId="75C384B9"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68C7A8D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4EA50EDB" w14:textId="77777777" w:rsidR="001B3521" w:rsidRPr="001B3521" w:rsidRDefault="001B3521" w:rsidP="001B3521">
      <w:pPr>
        <w:rPr>
          <w:rFonts w:ascii="Helvetica" w:hAnsi="Helvetica" w:cs="Helvetica"/>
          <w:sz w:val="22"/>
          <w:szCs w:val="22"/>
        </w:rPr>
      </w:pPr>
    </w:p>
    <w:p w14:paraId="2D37BDB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4E765E10"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24A003E4" w14:textId="77777777" w:rsidTr="001B3521">
        <w:tc>
          <w:tcPr>
            <w:tcW w:w="4788" w:type="dxa"/>
            <w:hideMark/>
          </w:tcPr>
          <w:p w14:paraId="2E036F52"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54D258A8"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6F316B8A" w14:textId="77777777" w:rsidTr="001B3521">
        <w:tc>
          <w:tcPr>
            <w:tcW w:w="4788" w:type="dxa"/>
            <w:hideMark/>
          </w:tcPr>
          <w:p w14:paraId="29C21A05"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166D03A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12D7261E" w14:textId="77777777" w:rsidTr="001B3521">
        <w:tc>
          <w:tcPr>
            <w:tcW w:w="4788" w:type="dxa"/>
          </w:tcPr>
          <w:p w14:paraId="55F7797A" w14:textId="77777777" w:rsidR="001B3521" w:rsidRPr="001B3521" w:rsidRDefault="001B3521" w:rsidP="001B3521">
            <w:pPr>
              <w:rPr>
                <w:rFonts w:ascii="Helvetica" w:hAnsi="Helvetica" w:cs="Helvetica"/>
                <w:sz w:val="22"/>
                <w:szCs w:val="22"/>
              </w:rPr>
            </w:pPr>
          </w:p>
        </w:tc>
        <w:tc>
          <w:tcPr>
            <w:tcW w:w="4320" w:type="dxa"/>
          </w:tcPr>
          <w:p w14:paraId="11FC3057" w14:textId="77777777" w:rsidR="001B3521" w:rsidRPr="001B3521" w:rsidRDefault="001B3521" w:rsidP="001B3521">
            <w:pPr>
              <w:rPr>
                <w:rFonts w:ascii="Helvetica" w:hAnsi="Helvetica" w:cs="Helvetica"/>
                <w:sz w:val="22"/>
                <w:szCs w:val="22"/>
              </w:rPr>
            </w:pPr>
          </w:p>
        </w:tc>
      </w:tr>
      <w:tr w:rsidR="001B3521" w:rsidRPr="001B3521" w14:paraId="412F6227" w14:textId="77777777" w:rsidTr="001B3521">
        <w:tc>
          <w:tcPr>
            <w:tcW w:w="4788" w:type="dxa"/>
            <w:hideMark/>
          </w:tcPr>
          <w:p w14:paraId="62DDFC5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7925FB8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371D1AD3" w14:textId="77777777" w:rsidTr="001B3521">
        <w:tc>
          <w:tcPr>
            <w:tcW w:w="4788" w:type="dxa"/>
          </w:tcPr>
          <w:p w14:paraId="51D5529A" w14:textId="77777777" w:rsidR="001B3521" w:rsidRPr="001B3521" w:rsidRDefault="001B3521" w:rsidP="001B3521">
            <w:pPr>
              <w:rPr>
                <w:rFonts w:ascii="Helvetica" w:hAnsi="Helvetica" w:cs="Helvetica"/>
                <w:sz w:val="22"/>
                <w:szCs w:val="22"/>
              </w:rPr>
            </w:pPr>
          </w:p>
        </w:tc>
        <w:tc>
          <w:tcPr>
            <w:tcW w:w="4320" w:type="dxa"/>
          </w:tcPr>
          <w:p w14:paraId="7FCEAF04" w14:textId="77777777" w:rsidR="001B3521" w:rsidRPr="001B3521" w:rsidRDefault="001B3521" w:rsidP="001B3521">
            <w:pPr>
              <w:rPr>
                <w:rFonts w:ascii="Helvetica" w:hAnsi="Helvetica" w:cs="Helvetica"/>
                <w:sz w:val="22"/>
                <w:szCs w:val="22"/>
              </w:rPr>
            </w:pPr>
          </w:p>
        </w:tc>
      </w:tr>
      <w:tr w:rsidR="001B3521" w:rsidRPr="001B3521" w14:paraId="406E3484" w14:textId="77777777" w:rsidTr="001B3521">
        <w:tc>
          <w:tcPr>
            <w:tcW w:w="4788" w:type="dxa"/>
            <w:hideMark/>
          </w:tcPr>
          <w:p w14:paraId="729AD98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399912A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25919896" w14:textId="77777777" w:rsidR="001B3521" w:rsidRPr="001B3521" w:rsidRDefault="001B3521" w:rsidP="001B3521">
      <w:pPr>
        <w:rPr>
          <w:rFonts w:ascii="Helvetica" w:hAnsi="Helvetica" w:cs="Helvetica"/>
          <w:b/>
          <w:bCs/>
          <w:sz w:val="22"/>
          <w:szCs w:val="22"/>
          <w:u w:val="single"/>
        </w:rPr>
      </w:pPr>
    </w:p>
    <w:p w14:paraId="5D978762"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1931B317" w14:textId="77777777" w:rsidR="001B3521" w:rsidRPr="00085E10" w:rsidRDefault="001B3521" w:rsidP="001B3521">
      <w:pPr>
        <w:rPr>
          <w:rFonts w:ascii="Helvetica" w:hAnsi="Helvetica" w:cs="Helvetica"/>
          <w:sz w:val="22"/>
          <w:szCs w:val="22"/>
        </w:rPr>
      </w:pPr>
      <w:r w:rsidRPr="00085E10">
        <w:rPr>
          <w:rFonts w:ascii="Helvetica" w:hAnsi="Helvetica" w:cs="Helvetica"/>
          <w:sz w:val="22"/>
          <w:szCs w:val="22"/>
        </w:rPr>
        <w:t>You may be required to complete a six</w:t>
      </w:r>
      <w:r w:rsidR="007C3E14" w:rsidRPr="00085E10">
        <w:rPr>
          <w:rFonts w:ascii="Helvetica" w:hAnsi="Helvetica" w:cs="Helvetica"/>
          <w:sz w:val="22"/>
          <w:szCs w:val="22"/>
        </w:rPr>
        <w:t>-</w:t>
      </w:r>
      <w:r w:rsidRPr="00085E10">
        <w:rPr>
          <w:rFonts w:ascii="Helvetica" w:hAnsi="Helvetica" w:cs="Helvetica"/>
          <w:sz w:val="22"/>
          <w:szCs w:val="22"/>
        </w:rPr>
        <w:t>month probationary period, if this is a requirement of the relevant department, and during this time one week’s notice will be given by the council to terminate employment.</w:t>
      </w:r>
    </w:p>
    <w:p w14:paraId="5A74425A" w14:textId="77777777" w:rsidR="001B3521" w:rsidRPr="001B3521" w:rsidRDefault="001B3521" w:rsidP="001B3521">
      <w:pPr>
        <w:rPr>
          <w:rFonts w:ascii="Helvetica" w:hAnsi="Helvetica" w:cs="Helvetica"/>
          <w:b/>
          <w:bCs/>
          <w:sz w:val="22"/>
          <w:szCs w:val="22"/>
        </w:rPr>
      </w:pPr>
    </w:p>
    <w:p w14:paraId="39225674"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755B7F3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522C9ACD"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143B964C"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4D01A3B2" w14:textId="7A987D2E"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before 12 midnight on </w:t>
      </w:r>
      <w:r w:rsidR="002C75A9">
        <w:rPr>
          <w:rFonts w:ascii="Helvetica" w:hAnsi="Helvetica" w:cs="Helvetica"/>
          <w:b/>
          <w:bCs/>
          <w:sz w:val="22"/>
          <w:szCs w:val="22"/>
        </w:rPr>
        <w:t>Monday 23 March 2026</w:t>
      </w:r>
      <w:r w:rsidRPr="001B3521">
        <w:rPr>
          <w:rFonts w:ascii="Helvetica" w:hAnsi="Helvetica" w:cs="Helvetica"/>
          <w:b/>
          <w:bCs/>
          <w:sz w:val="22"/>
          <w:szCs w:val="22"/>
        </w:rPr>
        <w:t>.</w:t>
      </w:r>
    </w:p>
    <w:p w14:paraId="52F1C572" w14:textId="77777777" w:rsidR="001B3521" w:rsidRPr="001B3521" w:rsidRDefault="001B3521" w:rsidP="001B3521">
      <w:pPr>
        <w:jc w:val="both"/>
        <w:rPr>
          <w:rFonts w:ascii="Helvetica" w:hAnsi="Helvetica" w:cs="Helvetica"/>
          <w:sz w:val="22"/>
          <w:szCs w:val="22"/>
        </w:rPr>
      </w:pPr>
    </w:p>
    <w:p w14:paraId="203081D4"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w:t>
      </w:r>
      <w:r w:rsidRPr="001B3521">
        <w:rPr>
          <w:rFonts w:ascii="Helvetica" w:hAnsi="Helvetica" w:cs="Helvetica"/>
          <w:sz w:val="22"/>
          <w:szCs w:val="22"/>
        </w:rPr>
        <w:lastRenderedPageBreak/>
        <w:t xml:space="preserve">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7FF16C91" w14:textId="77777777" w:rsidR="001B3521" w:rsidRPr="001B3521" w:rsidRDefault="001B3521" w:rsidP="001B3521">
      <w:pPr>
        <w:jc w:val="both"/>
        <w:rPr>
          <w:rFonts w:ascii="Helvetica" w:hAnsi="Helvetica" w:cs="Helvetica"/>
          <w:sz w:val="22"/>
          <w:szCs w:val="22"/>
        </w:rPr>
      </w:pPr>
    </w:p>
    <w:p w14:paraId="6BDEEC9C"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62281947" w14:textId="1388EF8C"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352DFB">
        <w:rPr>
          <w:rFonts w:ascii="Helvetica" w:hAnsi="Helvetica" w:cs="Helvetica"/>
          <w:b/>
          <w:bCs/>
          <w:sz w:val="22"/>
          <w:szCs w:val="22"/>
        </w:rPr>
        <w:t>Thursday 26 March 2026</w:t>
      </w:r>
      <w:r w:rsidRPr="001B3521">
        <w:rPr>
          <w:rFonts w:ascii="Helvetica" w:hAnsi="Helvetica" w:cs="Helvetica"/>
          <w:sz w:val="22"/>
          <w:szCs w:val="22"/>
        </w:rPr>
        <w:t xml:space="preserve">.  </w:t>
      </w:r>
      <w:r w:rsidRPr="00085E10">
        <w:rPr>
          <w:rFonts w:ascii="Helvetica" w:hAnsi="Helvetica" w:cs="Helvetica"/>
          <w:sz w:val="22"/>
          <w:szCs w:val="22"/>
        </w:rPr>
        <w:t xml:space="preserve">While no specific testing or assessment arrangements are anticipated for this post, depending on the volume of applicants, the council reserves the right to include these mechanisms as part of the selection process. </w:t>
      </w:r>
      <w:r w:rsidRPr="001B3521">
        <w:rPr>
          <w:rFonts w:ascii="Helvetica" w:hAnsi="Helvetica" w:cs="Helvetica"/>
          <w:sz w:val="22"/>
          <w:szCs w:val="22"/>
        </w:rPr>
        <w:t xml:space="preserve">It 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00352DFB">
        <w:rPr>
          <w:rFonts w:ascii="Helvetica" w:hAnsi="Helvetica" w:cs="Helvetica"/>
          <w:b/>
          <w:bCs/>
          <w:sz w:val="22"/>
          <w:szCs w:val="22"/>
        </w:rPr>
        <w:t xml:space="preserve">Wednesday 15, Thursday 16 and Monday 20 </w:t>
      </w:r>
      <w:r w:rsidR="00D5597F">
        <w:rPr>
          <w:rFonts w:ascii="Helvetica" w:hAnsi="Helvetica" w:cs="Helvetica"/>
          <w:b/>
          <w:bCs/>
          <w:sz w:val="22"/>
          <w:szCs w:val="22"/>
        </w:rPr>
        <w:t>April</w:t>
      </w:r>
      <w:r w:rsidR="00352DFB">
        <w:rPr>
          <w:rFonts w:ascii="Helvetica" w:hAnsi="Helvetica" w:cs="Helvetica"/>
          <w:b/>
          <w:bCs/>
          <w:sz w:val="22"/>
          <w:szCs w:val="22"/>
        </w:rPr>
        <w:t xml:space="preserve"> 2026</w:t>
      </w:r>
      <w:r w:rsidRPr="001B3521">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r w:rsidR="007C3E14">
        <w:rPr>
          <w:rFonts w:ascii="Helvetica" w:hAnsi="Helvetica" w:cs="Helvetica"/>
          <w:sz w:val="22"/>
          <w:szCs w:val="22"/>
        </w:rPr>
        <w:t>any of these days</w:t>
      </w:r>
      <w:r w:rsidRPr="001B3521">
        <w:rPr>
          <w:rFonts w:ascii="Helvetica" w:hAnsi="Helvetica" w:cs="Helvetica"/>
          <w:sz w:val="22"/>
          <w:szCs w:val="22"/>
        </w:rPr>
        <w:t xml:space="preserve">.  </w:t>
      </w:r>
    </w:p>
    <w:p w14:paraId="375E9555"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42939DDE" w14:textId="5199A9E8"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The council will make all reasonable efforts to accommodate applicants who are unavailable on the specified interview </w:t>
      </w:r>
      <w:r w:rsidR="00352DFB" w:rsidRPr="001B3521">
        <w:rPr>
          <w:rFonts w:ascii="Helvetica" w:hAnsi="Helvetica" w:cs="Helvetica"/>
          <w:sz w:val="22"/>
          <w:szCs w:val="22"/>
        </w:rPr>
        <w:t>date,</w:t>
      </w:r>
      <w:r w:rsidRPr="001B3521">
        <w:rPr>
          <w:rFonts w:ascii="Helvetica" w:hAnsi="Helvetica" w:cs="Helvetica"/>
          <w:sz w:val="22"/>
          <w:szCs w:val="22"/>
        </w:rPr>
        <w:t xml:space="preserve"> but it is under no obligation to do so.</w:t>
      </w:r>
    </w:p>
    <w:p w14:paraId="341C2C22" w14:textId="77777777" w:rsidR="001B3521" w:rsidRPr="001B3521" w:rsidRDefault="001B3521" w:rsidP="001B3521">
      <w:pPr>
        <w:jc w:val="both"/>
        <w:rPr>
          <w:rFonts w:ascii="Helvetica" w:hAnsi="Helvetica" w:cs="Helvetica"/>
          <w:sz w:val="22"/>
          <w:szCs w:val="22"/>
        </w:rPr>
      </w:pPr>
    </w:p>
    <w:sectPr w:rsidR="001B3521" w:rsidRPr="001B3521"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D6E01" w14:textId="77777777" w:rsidR="00FC7F4A" w:rsidRDefault="00FC7F4A">
      <w:r>
        <w:separator/>
      </w:r>
    </w:p>
  </w:endnote>
  <w:endnote w:type="continuationSeparator" w:id="0">
    <w:p w14:paraId="3C642738" w14:textId="77777777" w:rsidR="00FC7F4A" w:rsidRDefault="00FC7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40B1E"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38F5A" w14:textId="77777777" w:rsidR="00FC7F4A" w:rsidRDefault="00FC7F4A">
      <w:r>
        <w:separator/>
      </w:r>
    </w:p>
  </w:footnote>
  <w:footnote w:type="continuationSeparator" w:id="0">
    <w:p w14:paraId="05CFDB8C" w14:textId="77777777" w:rsidR="00FC7F4A" w:rsidRDefault="00FC7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18.75pt" o:bullet="t">
        <v:imagedata r:id="rId1" o:title=""/>
      </v:shape>
    </w:pict>
  </w:numPicBullet>
  <w:numPicBullet w:numPicBulletId="1">
    <w:pict>
      <v:shape id="_x0000_i1027" type="#_x0000_t75" style="width:90pt;height:89.2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F4A"/>
    <w:rsid w:val="0000778D"/>
    <w:rsid w:val="000143C0"/>
    <w:rsid w:val="000202A3"/>
    <w:rsid w:val="00021420"/>
    <w:rsid w:val="000246B6"/>
    <w:rsid w:val="00027283"/>
    <w:rsid w:val="0004016B"/>
    <w:rsid w:val="00043820"/>
    <w:rsid w:val="00044AE4"/>
    <w:rsid w:val="0005726C"/>
    <w:rsid w:val="00057E7D"/>
    <w:rsid w:val="00060821"/>
    <w:rsid w:val="0006507C"/>
    <w:rsid w:val="00072736"/>
    <w:rsid w:val="00073314"/>
    <w:rsid w:val="00074B84"/>
    <w:rsid w:val="00077B63"/>
    <w:rsid w:val="00081667"/>
    <w:rsid w:val="00081AB3"/>
    <w:rsid w:val="00085E10"/>
    <w:rsid w:val="000A13C7"/>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5EA1"/>
    <w:rsid w:val="001C7F95"/>
    <w:rsid w:val="001D31BD"/>
    <w:rsid w:val="001D5C82"/>
    <w:rsid w:val="001D735B"/>
    <w:rsid w:val="001E6CFD"/>
    <w:rsid w:val="001F1495"/>
    <w:rsid w:val="001F4F6F"/>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B1B9C"/>
    <w:rsid w:val="002B369B"/>
    <w:rsid w:val="002B6D11"/>
    <w:rsid w:val="002C0FCF"/>
    <w:rsid w:val="002C20E8"/>
    <w:rsid w:val="002C4A3F"/>
    <w:rsid w:val="002C75A9"/>
    <w:rsid w:val="002D06AB"/>
    <w:rsid w:val="002E2311"/>
    <w:rsid w:val="002E5CEB"/>
    <w:rsid w:val="002E7B78"/>
    <w:rsid w:val="002F412B"/>
    <w:rsid w:val="002F7366"/>
    <w:rsid w:val="00300033"/>
    <w:rsid w:val="0030110A"/>
    <w:rsid w:val="003031AE"/>
    <w:rsid w:val="0031126D"/>
    <w:rsid w:val="003208D0"/>
    <w:rsid w:val="003238EF"/>
    <w:rsid w:val="00331935"/>
    <w:rsid w:val="00331FA3"/>
    <w:rsid w:val="00333F1D"/>
    <w:rsid w:val="00335C44"/>
    <w:rsid w:val="00352DFB"/>
    <w:rsid w:val="003539D5"/>
    <w:rsid w:val="003568FF"/>
    <w:rsid w:val="00363319"/>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600F"/>
    <w:rsid w:val="00446E70"/>
    <w:rsid w:val="0044759C"/>
    <w:rsid w:val="00450B56"/>
    <w:rsid w:val="00450C99"/>
    <w:rsid w:val="00454719"/>
    <w:rsid w:val="00455892"/>
    <w:rsid w:val="00461292"/>
    <w:rsid w:val="00462288"/>
    <w:rsid w:val="004736B6"/>
    <w:rsid w:val="00475301"/>
    <w:rsid w:val="00485073"/>
    <w:rsid w:val="0048616A"/>
    <w:rsid w:val="00487D98"/>
    <w:rsid w:val="004A384B"/>
    <w:rsid w:val="004A5A6C"/>
    <w:rsid w:val="004A68EF"/>
    <w:rsid w:val="004B57B0"/>
    <w:rsid w:val="004C2EAE"/>
    <w:rsid w:val="004D1E76"/>
    <w:rsid w:val="004D240E"/>
    <w:rsid w:val="004D3AC2"/>
    <w:rsid w:val="004D3CD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92B62"/>
    <w:rsid w:val="00593616"/>
    <w:rsid w:val="005938A2"/>
    <w:rsid w:val="0059736B"/>
    <w:rsid w:val="005A38A2"/>
    <w:rsid w:val="005B0E56"/>
    <w:rsid w:val="005C2B57"/>
    <w:rsid w:val="005C70F9"/>
    <w:rsid w:val="005D0D4E"/>
    <w:rsid w:val="005D51B5"/>
    <w:rsid w:val="005D6792"/>
    <w:rsid w:val="005E70E8"/>
    <w:rsid w:val="006007C5"/>
    <w:rsid w:val="00600B73"/>
    <w:rsid w:val="00602716"/>
    <w:rsid w:val="00602979"/>
    <w:rsid w:val="006077E0"/>
    <w:rsid w:val="00614381"/>
    <w:rsid w:val="00620869"/>
    <w:rsid w:val="00621453"/>
    <w:rsid w:val="00626B65"/>
    <w:rsid w:val="00630B3A"/>
    <w:rsid w:val="006372AF"/>
    <w:rsid w:val="00640100"/>
    <w:rsid w:val="00642922"/>
    <w:rsid w:val="006445FA"/>
    <w:rsid w:val="00655DB2"/>
    <w:rsid w:val="00656161"/>
    <w:rsid w:val="00656F23"/>
    <w:rsid w:val="00670392"/>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0C4B"/>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0755"/>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6E26"/>
    <w:rsid w:val="008D052B"/>
    <w:rsid w:val="008D0E9C"/>
    <w:rsid w:val="008E165C"/>
    <w:rsid w:val="008E60F4"/>
    <w:rsid w:val="008F3A0E"/>
    <w:rsid w:val="00900C37"/>
    <w:rsid w:val="00902E42"/>
    <w:rsid w:val="009123D7"/>
    <w:rsid w:val="00915B0C"/>
    <w:rsid w:val="00916250"/>
    <w:rsid w:val="00916613"/>
    <w:rsid w:val="009415FE"/>
    <w:rsid w:val="00941789"/>
    <w:rsid w:val="00944739"/>
    <w:rsid w:val="00946EEB"/>
    <w:rsid w:val="00960EAB"/>
    <w:rsid w:val="009746AF"/>
    <w:rsid w:val="009921E1"/>
    <w:rsid w:val="009A2EB1"/>
    <w:rsid w:val="009A6693"/>
    <w:rsid w:val="009B5A6B"/>
    <w:rsid w:val="009B6D5D"/>
    <w:rsid w:val="009B6E72"/>
    <w:rsid w:val="009B7CF1"/>
    <w:rsid w:val="009C6000"/>
    <w:rsid w:val="009E015E"/>
    <w:rsid w:val="009F1044"/>
    <w:rsid w:val="009F4D72"/>
    <w:rsid w:val="00A037F6"/>
    <w:rsid w:val="00A147CD"/>
    <w:rsid w:val="00A176B2"/>
    <w:rsid w:val="00A26DC8"/>
    <w:rsid w:val="00A26F46"/>
    <w:rsid w:val="00A27478"/>
    <w:rsid w:val="00A3200E"/>
    <w:rsid w:val="00A42EF5"/>
    <w:rsid w:val="00A446C8"/>
    <w:rsid w:val="00A44E15"/>
    <w:rsid w:val="00A517EF"/>
    <w:rsid w:val="00A579EF"/>
    <w:rsid w:val="00A62883"/>
    <w:rsid w:val="00A65AFE"/>
    <w:rsid w:val="00A65B34"/>
    <w:rsid w:val="00A677A1"/>
    <w:rsid w:val="00A73767"/>
    <w:rsid w:val="00A75E86"/>
    <w:rsid w:val="00A80C63"/>
    <w:rsid w:val="00A80CCC"/>
    <w:rsid w:val="00A80E40"/>
    <w:rsid w:val="00A82D78"/>
    <w:rsid w:val="00A83411"/>
    <w:rsid w:val="00A85BDD"/>
    <w:rsid w:val="00A93980"/>
    <w:rsid w:val="00A951BA"/>
    <w:rsid w:val="00AA0D89"/>
    <w:rsid w:val="00AA151A"/>
    <w:rsid w:val="00AA40A3"/>
    <w:rsid w:val="00AA5151"/>
    <w:rsid w:val="00AA5933"/>
    <w:rsid w:val="00AA7046"/>
    <w:rsid w:val="00AB2478"/>
    <w:rsid w:val="00AB69D3"/>
    <w:rsid w:val="00AC0CF2"/>
    <w:rsid w:val="00AD42C1"/>
    <w:rsid w:val="00AD78F3"/>
    <w:rsid w:val="00AD7A93"/>
    <w:rsid w:val="00AE4079"/>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1848"/>
    <w:rsid w:val="00B93B5B"/>
    <w:rsid w:val="00B94BC8"/>
    <w:rsid w:val="00BA636B"/>
    <w:rsid w:val="00BB0E97"/>
    <w:rsid w:val="00BB5209"/>
    <w:rsid w:val="00BB7150"/>
    <w:rsid w:val="00BC1851"/>
    <w:rsid w:val="00BC6170"/>
    <w:rsid w:val="00BD0C40"/>
    <w:rsid w:val="00BE6871"/>
    <w:rsid w:val="00BF0F93"/>
    <w:rsid w:val="00C01012"/>
    <w:rsid w:val="00C01FA0"/>
    <w:rsid w:val="00C049B3"/>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25D2"/>
    <w:rsid w:val="00C82458"/>
    <w:rsid w:val="00C926A4"/>
    <w:rsid w:val="00C95283"/>
    <w:rsid w:val="00CA0FC9"/>
    <w:rsid w:val="00CC67D1"/>
    <w:rsid w:val="00CD51ED"/>
    <w:rsid w:val="00CD6DB4"/>
    <w:rsid w:val="00CE339D"/>
    <w:rsid w:val="00CF4F7D"/>
    <w:rsid w:val="00D00B56"/>
    <w:rsid w:val="00D01DC6"/>
    <w:rsid w:val="00D04063"/>
    <w:rsid w:val="00D050F8"/>
    <w:rsid w:val="00D1061F"/>
    <w:rsid w:val="00D10946"/>
    <w:rsid w:val="00D20ECC"/>
    <w:rsid w:val="00D23CFD"/>
    <w:rsid w:val="00D31D73"/>
    <w:rsid w:val="00D33B5B"/>
    <w:rsid w:val="00D4094D"/>
    <w:rsid w:val="00D447C6"/>
    <w:rsid w:val="00D44D9E"/>
    <w:rsid w:val="00D458E8"/>
    <w:rsid w:val="00D469A5"/>
    <w:rsid w:val="00D54321"/>
    <w:rsid w:val="00D5597F"/>
    <w:rsid w:val="00D5752A"/>
    <w:rsid w:val="00D637BA"/>
    <w:rsid w:val="00D65565"/>
    <w:rsid w:val="00D67131"/>
    <w:rsid w:val="00D8087B"/>
    <w:rsid w:val="00D82CBE"/>
    <w:rsid w:val="00D86971"/>
    <w:rsid w:val="00D86C43"/>
    <w:rsid w:val="00D9131A"/>
    <w:rsid w:val="00D9468F"/>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6762F"/>
    <w:rsid w:val="00E73A85"/>
    <w:rsid w:val="00E808B6"/>
    <w:rsid w:val="00E944A5"/>
    <w:rsid w:val="00EA361D"/>
    <w:rsid w:val="00EA5EBC"/>
    <w:rsid w:val="00EA74B6"/>
    <w:rsid w:val="00EB376B"/>
    <w:rsid w:val="00EC4425"/>
    <w:rsid w:val="00EC72AB"/>
    <w:rsid w:val="00ED5C65"/>
    <w:rsid w:val="00EE4C71"/>
    <w:rsid w:val="00EF1D47"/>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4A56"/>
    <w:rsid w:val="00F7660D"/>
    <w:rsid w:val="00F95CCC"/>
    <w:rsid w:val="00FA37D5"/>
    <w:rsid w:val="00FA3931"/>
    <w:rsid w:val="00FA63F5"/>
    <w:rsid w:val="00FA6611"/>
    <w:rsid w:val="00FA72DB"/>
    <w:rsid w:val="00FB4931"/>
    <w:rsid w:val="00FC33AA"/>
    <w:rsid w:val="00FC6F67"/>
    <w:rsid w:val="00FC7F4A"/>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5121"/>
    <o:shapelayout v:ext="edit">
      <o:idmap v:ext="edit" data="2"/>
    </o:shapelayout>
  </w:shapeDefaults>
  <w:decimalSymbol w:val="."/>
  <w:listSeparator w:val=","/>
  <w14:docId w14:val="43029625"/>
  <w15:docId w15:val="{77D7C200-A3F5-4A52-BD9A-E161F15F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sclfp01\belfastcity\Cross%20Departmental\HR%20Resourcing\(4)%20City%20and%20Neighbourhood%20Services\2026\Senior%20Operations%20Business%20Assistant%20(ID1949)%20Grade%205%20March%2026\Template%20Terms%20and%20Conditions%20used%20for%20Eploy%20-%2017.9.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Terms and Conditions used for Eploy - 17.9.25</Template>
  <TotalTime>70</TotalTime>
  <Pages>5</Pages>
  <Words>2302</Words>
  <Characters>12189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oneilll</dc:creator>
  <cp:lastModifiedBy>Eimhear Johnson</cp:lastModifiedBy>
  <cp:revision>10</cp:revision>
  <cp:lastPrinted>2023-08-10T09:32:00Z</cp:lastPrinted>
  <dcterms:created xsi:type="dcterms:W3CDTF">2026-02-25T15:58:00Z</dcterms:created>
  <dcterms:modified xsi:type="dcterms:W3CDTF">2026-03-04T10:00:00Z</dcterms:modified>
</cp:coreProperties>
</file>